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B4E2" w14:textId="04F7675F" w:rsidR="006F79AC" w:rsidRDefault="006F79AC" w:rsidP="006F79AC">
      <w:pPr>
        <w:pStyle w:val="NoSpacing"/>
      </w:pPr>
      <w:r>
        <w:rPr>
          <w:u w:val="single"/>
        </w:rPr>
        <w:t>William WELLES</w:t>
      </w:r>
      <w:r>
        <w:t xml:space="preserve">       </w:t>
      </w:r>
      <w:r>
        <w:t>(fl.1</w:t>
      </w:r>
      <w:r>
        <w:t>484-1513</w:t>
      </w:r>
      <w:bookmarkStart w:id="0" w:name="_GoBack"/>
      <w:bookmarkEnd w:id="0"/>
      <w:r>
        <w:t>)</w:t>
      </w:r>
    </w:p>
    <w:p w14:paraId="06D33040" w14:textId="77777777" w:rsidR="006F79AC" w:rsidRDefault="006F79AC" w:rsidP="006F79AC">
      <w:pPr>
        <w:pStyle w:val="NoSpacing"/>
      </w:pPr>
      <w:r>
        <w:t>Vicar of All Saints’ Church, Helmsley, North Riding of Yorkshire.</w:t>
      </w:r>
    </w:p>
    <w:p w14:paraId="6EEEBB2C" w14:textId="77777777" w:rsidR="006F79AC" w:rsidRDefault="006F79AC" w:rsidP="006F79AC">
      <w:pPr>
        <w:pStyle w:val="NoSpacing"/>
      </w:pPr>
    </w:p>
    <w:p w14:paraId="578F8277" w14:textId="77777777" w:rsidR="006F79AC" w:rsidRDefault="006F79AC" w:rsidP="006F79AC">
      <w:pPr>
        <w:pStyle w:val="NoSpacing"/>
      </w:pPr>
    </w:p>
    <w:p w14:paraId="378CF642" w14:textId="77777777" w:rsidR="006F79AC" w:rsidRDefault="006F79AC" w:rsidP="006F79AC">
      <w:pPr>
        <w:pStyle w:val="NoSpacing"/>
      </w:pPr>
      <w:r>
        <w:tab/>
        <w:t>1398</w:t>
      </w:r>
      <w:r>
        <w:tab/>
        <w:t>He became Vicar.</w:t>
      </w:r>
    </w:p>
    <w:p w14:paraId="35D01273" w14:textId="77777777" w:rsidR="006F79AC" w:rsidRDefault="006F79AC" w:rsidP="006F79AC">
      <w:pPr>
        <w:pStyle w:val="NoSpacing"/>
      </w:pPr>
      <w:r>
        <w:tab/>
      </w:r>
      <w:r>
        <w:tab/>
        <w:t>(from information in the church)</w:t>
      </w:r>
    </w:p>
    <w:p w14:paraId="0A60A2C4" w14:textId="77777777" w:rsidR="006F79AC" w:rsidRDefault="006F79AC" w:rsidP="006F79AC">
      <w:pPr>
        <w:pStyle w:val="NoSpacing"/>
      </w:pPr>
    </w:p>
    <w:p w14:paraId="3850FCA4" w14:textId="77777777" w:rsidR="006F79AC" w:rsidRDefault="006F79AC" w:rsidP="006F79AC">
      <w:pPr>
        <w:pStyle w:val="NoSpacing"/>
      </w:pPr>
    </w:p>
    <w:p w14:paraId="15F8E557" w14:textId="77777777" w:rsidR="006F79AC" w:rsidRPr="003B1E85" w:rsidRDefault="006F79AC" w:rsidP="006F79AC">
      <w:pPr>
        <w:pStyle w:val="NoSpacing"/>
      </w:pPr>
      <w:r>
        <w:t>24 January 2020</w:t>
      </w:r>
    </w:p>
    <w:p w14:paraId="06D2A55B" w14:textId="0882F235" w:rsidR="006B2F86" w:rsidRPr="006F79AC" w:rsidRDefault="006F79AC" w:rsidP="00E71FC3">
      <w:pPr>
        <w:pStyle w:val="NoSpacing"/>
      </w:pPr>
    </w:p>
    <w:sectPr w:rsidR="006B2F86" w:rsidRPr="006F79A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4733" w14:textId="77777777" w:rsidR="006F79AC" w:rsidRDefault="006F79AC" w:rsidP="00E71FC3">
      <w:pPr>
        <w:spacing w:after="0" w:line="240" w:lineRule="auto"/>
      </w:pPr>
      <w:r>
        <w:separator/>
      </w:r>
    </w:p>
  </w:endnote>
  <w:endnote w:type="continuationSeparator" w:id="0">
    <w:p w14:paraId="1B3C773A" w14:textId="77777777" w:rsidR="006F79AC" w:rsidRDefault="006F79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6C4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E5851" w14:textId="77777777" w:rsidR="006F79AC" w:rsidRDefault="006F79AC" w:rsidP="00E71FC3">
      <w:pPr>
        <w:spacing w:after="0" w:line="240" w:lineRule="auto"/>
      </w:pPr>
      <w:r>
        <w:separator/>
      </w:r>
    </w:p>
  </w:footnote>
  <w:footnote w:type="continuationSeparator" w:id="0">
    <w:p w14:paraId="7C3E83F2" w14:textId="77777777" w:rsidR="006F79AC" w:rsidRDefault="006F79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AC"/>
    <w:rsid w:val="001A7C09"/>
    <w:rsid w:val="00577BD5"/>
    <w:rsid w:val="00656CBA"/>
    <w:rsid w:val="006A1F77"/>
    <w:rsid w:val="006F79AC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BC5F"/>
  <w15:chartTrackingRefBased/>
  <w15:docId w15:val="{E34E461D-5994-4EC6-AF0B-7905DB80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2020-01-24T21:25:00Z</dcterms:created>
  <dcterms:modified xsi:type="dcterms:W3CDTF">2020-01-24T21:27:00Z</dcterms:modified>
</cp:coreProperties>
</file>