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0F7C" w14:textId="77777777" w:rsidR="00181FFB" w:rsidRDefault="00181FFB" w:rsidP="00181FFB">
      <w:pPr>
        <w:pStyle w:val="NoSpacing"/>
        <w:jc w:val="both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WELLES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732C784" w14:textId="77777777" w:rsidR="00181FFB" w:rsidRDefault="00181FFB" w:rsidP="00181FFB">
      <w:pPr>
        <w:pStyle w:val="NoSpacing"/>
        <w:jc w:val="both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21CC0AA" w14:textId="77777777" w:rsidR="00181FFB" w:rsidRDefault="00181FFB" w:rsidP="00181FFB">
      <w:pPr>
        <w:pStyle w:val="NoSpacing"/>
        <w:jc w:val="both"/>
        <w:rPr>
          <w:rFonts w:cs="Times New Roman"/>
          <w:color w:val="282B30"/>
          <w:szCs w:val="24"/>
          <w:shd w:val="clear" w:color="auto" w:fill="FFFFFF"/>
        </w:rPr>
      </w:pPr>
    </w:p>
    <w:p w14:paraId="7417E597" w14:textId="77777777" w:rsidR="00181FFB" w:rsidRDefault="00181FFB" w:rsidP="00181FFB">
      <w:pPr>
        <w:pStyle w:val="NoSpacing"/>
        <w:jc w:val="both"/>
        <w:rPr>
          <w:rFonts w:cs="Times New Roman"/>
          <w:color w:val="282B30"/>
          <w:szCs w:val="24"/>
          <w:shd w:val="clear" w:color="auto" w:fill="FFFFFF"/>
        </w:rPr>
      </w:pPr>
    </w:p>
    <w:p w14:paraId="53CFB5A9" w14:textId="77777777" w:rsidR="00181FFB" w:rsidRDefault="00181FFB" w:rsidP="00181FFB">
      <w:pPr>
        <w:pStyle w:val="NoSpacing"/>
        <w:ind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</w:t>
      </w:r>
      <w:r>
        <w:rPr>
          <w:rFonts w:cs="Times New Roman"/>
          <w:color w:val="282B30"/>
          <w:szCs w:val="24"/>
          <w:shd w:val="clear" w:color="auto" w:fill="FFFFFF"/>
        </w:rPr>
        <w:t>Richard Beauchamp, Lord</w:t>
      </w:r>
    </w:p>
    <w:p w14:paraId="6278EC22" w14:textId="77777777" w:rsidR="00181FFB" w:rsidRPr="00065994" w:rsidRDefault="00181FFB" w:rsidP="00181FF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proofErr w:type="spellStart"/>
      <w:r>
        <w:rPr>
          <w:rFonts w:cs="Times New Roman"/>
          <w:color w:val="282B30"/>
          <w:szCs w:val="24"/>
          <w:shd w:val="clear" w:color="auto" w:fill="FFFFFF"/>
        </w:rPr>
        <w:t>Bergavenny</w:t>
      </w:r>
      <w:proofErr w:type="spellEnd"/>
      <w:r w:rsidRPr="00065994"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5407C917" w14:textId="77777777" w:rsidR="00181FFB" w:rsidRPr="00065994" w:rsidRDefault="00181FFB" w:rsidP="00181FF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5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9BA510B" w14:textId="77777777" w:rsidR="00181FFB" w:rsidRDefault="00181FFB" w:rsidP="00181FF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BC3FD19" w14:textId="77777777" w:rsidR="00181FFB" w:rsidRDefault="00181FFB" w:rsidP="00181F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8D16359" w14:textId="77777777" w:rsidR="00181FFB" w:rsidRDefault="00181FFB" w:rsidP="00181F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DD412D" w14:textId="77777777" w:rsidR="00181FFB" w:rsidRDefault="00181FFB" w:rsidP="00181F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30 June 2023</w:t>
      </w:r>
    </w:p>
    <w:p w14:paraId="129F2D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CE5E" w14:textId="77777777" w:rsidR="00181FFB" w:rsidRDefault="00181FFB" w:rsidP="009139A6">
      <w:r>
        <w:separator/>
      </w:r>
    </w:p>
  </w:endnote>
  <w:endnote w:type="continuationSeparator" w:id="0">
    <w:p w14:paraId="0FBF7C3C" w14:textId="77777777" w:rsidR="00181FFB" w:rsidRDefault="00181F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C2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93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E7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C22C" w14:textId="77777777" w:rsidR="00181FFB" w:rsidRDefault="00181FFB" w:rsidP="009139A6">
      <w:r>
        <w:separator/>
      </w:r>
    </w:p>
  </w:footnote>
  <w:footnote w:type="continuationSeparator" w:id="0">
    <w:p w14:paraId="788A0463" w14:textId="77777777" w:rsidR="00181FFB" w:rsidRDefault="00181F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D9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6C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B8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FB"/>
    <w:rsid w:val="000666E0"/>
    <w:rsid w:val="00181FF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A2F1"/>
  <w15:chartTrackingRefBased/>
  <w15:docId w15:val="{5A73096E-C29C-480A-AB24-1E8330AD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2023-07-30T19:45:00Z</dcterms:created>
  <dcterms:modified xsi:type="dcterms:W3CDTF">2023-07-30T19:46:00Z</dcterms:modified>
</cp:coreProperties>
</file>