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6679" w14:textId="77777777" w:rsidR="00B97626" w:rsidRDefault="00B97626" w:rsidP="00B97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WELLES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E0FFAE3" w14:textId="77777777" w:rsidR="00B97626" w:rsidRDefault="00B97626" w:rsidP="00B97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Merchant.</w:t>
      </w:r>
    </w:p>
    <w:p w14:paraId="5618A284" w14:textId="77777777" w:rsidR="00B97626" w:rsidRDefault="00B97626" w:rsidP="00B97626">
      <w:pPr>
        <w:rPr>
          <w:rFonts w:ascii="Times New Roman" w:hAnsi="Times New Roman" w:cs="Times New Roman"/>
        </w:rPr>
      </w:pPr>
    </w:p>
    <w:p w14:paraId="0A1F89CF" w14:textId="77777777" w:rsidR="00B97626" w:rsidRDefault="00B97626" w:rsidP="00B97626">
      <w:pPr>
        <w:rPr>
          <w:rFonts w:ascii="Times New Roman" w:hAnsi="Times New Roman" w:cs="Times New Roman"/>
        </w:rPr>
      </w:pPr>
    </w:p>
    <w:p w14:paraId="76F6743B" w14:textId="77777777" w:rsidR="00B97626" w:rsidRDefault="00B97626" w:rsidP="00B97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Thomas </w:t>
      </w:r>
      <w:proofErr w:type="spellStart"/>
      <w:r>
        <w:rPr>
          <w:rFonts w:ascii="Times New Roman" w:hAnsi="Times New Roman" w:cs="Times New Roman"/>
        </w:rPr>
        <w:t>Wodyll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Berkswell</w:t>
      </w:r>
      <w:proofErr w:type="spellEnd"/>
      <w:r>
        <w:rPr>
          <w:rFonts w:ascii="Times New Roman" w:hAnsi="Times New Roman" w:cs="Times New Roman"/>
        </w:rPr>
        <w:t>,</w:t>
      </w:r>
    </w:p>
    <w:p w14:paraId="67D5F7D0" w14:textId="77777777" w:rsidR="00B97626" w:rsidRDefault="00B97626" w:rsidP="00B97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Warwickshire(q.v.), and Thomas </w:t>
      </w:r>
      <w:proofErr w:type="spellStart"/>
      <w:r>
        <w:rPr>
          <w:rFonts w:ascii="Times New Roman" w:hAnsi="Times New Roman" w:cs="Times New Roman"/>
        </w:rPr>
        <w:t>Straunge</w:t>
      </w:r>
      <w:proofErr w:type="spellEnd"/>
      <w:r>
        <w:rPr>
          <w:rFonts w:ascii="Times New Roman" w:hAnsi="Times New Roman" w:cs="Times New Roman"/>
        </w:rPr>
        <w:t xml:space="preserve"> of Walton(q.v.).</w:t>
      </w:r>
    </w:p>
    <w:p w14:paraId="1690D47C" w14:textId="77777777" w:rsidR="00B97626" w:rsidRDefault="00B97626" w:rsidP="00B97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B786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D345E6E" w14:textId="77777777" w:rsidR="00B97626" w:rsidRDefault="00B97626" w:rsidP="00B97626">
      <w:pPr>
        <w:rPr>
          <w:rFonts w:ascii="Times New Roman" w:hAnsi="Times New Roman" w:cs="Times New Roman"/>
        </w:rPr>
      </w:pPr>
    </w:p>
    <w:p w14:paraId="6D178371" w14:textId="77777777" w:rsidR="00B97626" w:rsidRDefault="00B97626" w:rsidP="00B97626">
      <w:pPr>
        <w:rPr>
          <w:rFonts w:ascii="Times New Roman" w:hAnsi="Times New Roman" w:cs="Times New Roman"/>
        </w:rPr>
      </w:pPr>
    </w:p>
    <w:p w14:paraId="3A1A6BF4" w14:textId="77777777" w:rsidR="00B97626" w:rsidRDefault="00B97626" w:rsidP="00B976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April 2019</w:t>
      </w:r>
    </w:p>
    <w:p w14:paraId="6B789249" w14:textId="77777777" w:rsidR="006B2F86" w:rsidRPr="00E71FC3" w:rsidRDefault="00B9762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7F746" w14:textId="77777777" w:rsidR="00B97626" w:rsidRDefault="00B97626" w:rsidP="00E71FC3">
      <w:r>
        <w:separator/>
      </w:r>
    </w:p>
  </w:endnote>
  <w:endnote w:type="continuationSeparator" w:id="0">
    <w:p w14:paraId="3FDC0198" w14:textId="77777777" w:rsidR="00B97626" w:rsidRDefault="00B9762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78C0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0F03C" w14:textId="77777777" w:rsidR="00B97626" w:rsidRDefault="00B97626" w:rsidP="00E71FC3">
      <w:r>
        <w:separator/>
      </w:r>
    </w:p>
  </w:footnote>
  <w:footnote w:type="continuationSeparator" w:id="0">
    <w:p w14:paraId="524BF44E" w14:textId="77777777" w:rsidR="00B97626" w:rsidRDefault="00B9762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26"/>
    <w:rsid w:val="001A7C09"/>
    <w:rsid w:val="00577BD5"/>
    <w:rsid w:val="00656CBA"/>
    <w:rsid w:val="006A1F77"/>
    <w:rsid w:val="00733BE7"/>
    <w:rsid w:val="00AB52E8"/>
    <w:rsid w:val="00B16D3F"/>
    <w:rsid w:val="00B97626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A6D8"/>
  <w15:chartTrackingRefBased/>
  <w15:docId w15:val="{1CA781B7-5269-4ADC-917A-2184A843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62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97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2019-04-07T18:42:00Z</dcterms:created>
  <dcterms:modified xsi:type="dcterms:W3CDTF">2019-04-07T18:42:00Z</dcterms:modified>
</cp:coreProperties>
</file>