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F5E12" w14:textId="77777777" w:rsidR="009E7253" w:rsidRDefault="009E7253" w:rsidP="009E7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WELLES</w:t>
      </w:r>
      <w:r>
        <w:rPr>
          <w:rFonts w:ascii="Times New Roman" w:hAnsi="Times New Roman" w:cs="Times New Roman"/>
        </w:rPr>
        <w:t xml:space="preserve">     (fl.1484)</w:t>
      </w:r>
    </w:p>
    <w:p w14:paraId="5818AE42" w14:textId="77777777" w:rsidR="009E7253" w:rsidRDefault="009E7253" w:rsidP="009E7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Chalverton</w:t>
      </w:r>
      <w:proofErr w:type="spellEnd"/>
      <w:r>
        <w:rPr>
          <w:rFonts w:ascii="Times New Roman" w:hAnsi="Times New Roman" w:cs="Times New Roman"/>
        </w:rPr>
        <w:t xml:space="preserve">. (? </w:t>
      </w:r>
      <w:proofErr w:type="spellStart"/>
      <w:r>
        <w:rPr>
          <w:rFonts w:ascii="Times New Roman" w:hAnsi="Times New Roman" w:cs="Times New Roman"/>
        </w:rPr>
        <w:t>Chalton</w:t>
      </w:r>
      <w:proofErr w:type="spellEnd"/>
      <w:r>
        <w:rPr>
          <w:rFonts w:ascii="Times New Roman" w:hAnsi="Times New Roman" w:cs="Times New Roman"/>
        </w:rPr>
        <w:t>, Hampshire).</w:t>
      </w:r>
    </w:p>
    <w:p w14:paraId="45E1EC06" w14:textId="77777777" w:rsidR="009E7253" w:rsidRDefault="009E7253" w:rsidP="009E7253">
      <w:pPr>
        <w:rPr>
          <w:rFonts w:ascii="Times New Roman" w:hAnsi="Times New Roman" w:cs="Times New Roman"/>
        </w:rPr>
      </w:pPr>
    </w:p>
    <w:p w14:paraId="0728780D" w14:textId="77777777" w:rsidR="009E7253" w:rsidRDefault="009E7253" w:rsidP="009E7253">
      <w:pPr>
        <w:rPr>
          <w:rFonts w:ascii="Times New Roman" w:hAnsi="Times New Roman" w:cs="Times New Roman"/>
        </w:rPr>
      </w:pPr>
    </w:p>
    <w:p w14:paraId="36924458" w14:textId="77777777" w:rsidR="009E7253" w:rsidRDefault="009E7253" w:rsidP="009E7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Foster(q.v.) brought a plaint of replevin against him, Sir William</w:t>
      </w:r>
    </w:p>
    <w:p w14:paraId="2454B199" w14:textId="77777777" w:rsidR="009E7253" w:rsidRDefault="009E7253" w:rsidP="009E7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Sandes</w:t>
      </w:r>
      <w:proofErr w:type="spellEnd"/>
      <w:r>
        <w:rPr>
          <w:rFonts w:ascii="Times New Roman" w:hAnsi="Times New Roman" w:cs="Times New Roman"/>
        </w:rPr>
        <w:t xml:space="preserve">(q.v.), William </w:t>
      </w:r>
      <w:proofErr w:type="spellStart"/>
      <w:r>
        <w:rPr>
          <w:rFonts w:ascii="Times New Roman" w:hAnsi="Times New Roman" w:cs="Times New Roman"/>
        </w:rPr>
        <w:t>Bawdewyn</w:t>
      </w:r>
      <w:proofErr w:type="spellEnd"/>
      <w:r>
        <w:rPr>
          <w:rFonts w:ascii="Times New Roman" w:hAnsi="Times New Roman" w:cs="Times New Roman"/>
        </w:rPr>
        <w:t>(q.v.), Gerard Thonder of</w:t>
      </w:r>
    </w:p>
    <w:p w14:paraId="602DF4F3" w14:textId="77777777" w:rsidR="009E7253" w:rsidRDefault="009E7253" w:rsidP="009E7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Amport</w:t>
      </w:r>
      <w:proofErr w:type="spellEnd"/>
      <w:r>
        <w:rPr>
          <w:rFonts w:ascii="Times New Roman" w:hAnsi="Times New Roman" w:cs="Times New Roman"/>
        </w:rPr>
        <w:t xml:space="preserve">, Hampshire(q.v.), William Miller of </w:t>
      </w:r>
      <w:proofErr w:type="spellStart"/>
      <w:r>
        <w:rPr>
          <w:rFonts w:ascii="Times New Roman" w:hAnsi="Times New Roman" w:cs="Times New Roman"/>
        </w:rPr>
        <w:t>Clatford</w:t>
      </w:r>
      <w:proofErr w:type="spellEnd"/>
      <w:r>
        <w:rPr>
          <w:rFonts w:ascii="Times New Roman" w:hAnsi="Times New Roman" w:cs="Times New Roman"/>
        </w:rPr>
        <w:t>, Wiltshire(q.v.),</w:t>
      </w:r>
    </w:p>
    <w:p w14:paraId="5E1AFB39" w14:textId="77777777" w:rsidR="009E7253" w:rsidRDefault="009E7253" w:rsidP="009E7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Donstone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Ryse</w:t>
      </w:r>
      <w:proofErr w:type="spellEnd"/>
      <w:r>
        <w:rPr>
          <w:rFonts w:ascii="Times New Roman" w:hAnsi="Times New Roman" w:cs="Times New Roman"/>
        </w:rPr>
        <w:t>(q.v.), Nicholas Smyth(q.v.) and</w:t>
      </w:r>
    </w:p>
    <w:p w14:paraId="4C249797" w14:textId="77777777" w:rsidR="009E7253" w:rsidRDefault="009E7253" w:rsidP="009E7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John Clerk(q.v.).</w:t>
      </w:r>
    </w:p>
    <w:p w14:paraId="32D86C8C" w14:textId="46DFD524" w:rsidR="009E7253" w:rsidRDefault="009E7253" w:rsidP="009E7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="00F34EC2" w:rsidRPr="00FB2CC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4009176" w14:textId="77777777" w:rsidR="00F34EC2" w:rsidRDefault="00F34EC2" w:rsidP="00F34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Galyot</w:t>
      </w:r>
      <w:proofErr w:type="spellEnd"/>
      <w:r>
        <w:rPr>
          <w:rFonts w:ascii="Times New Roman" w:hAnsi="Times New Roman" w:cs="Times New Roman"/>
        </w:rPr>
        <w:t>(q.v.) brought a plaint of replevin against him, Sir William</w:t>
      </w:r>
    </w:p>
    <w:p w14:paraId="74D90500" w14:textId="77777777" w:rsidR="00F34EC2" w:rsidRDefault="00F34EC2" w:rsidP="00F34EC2">
      <w:p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Sandes</w:t>
      </w:r>
      <w:proofErr w:type="spellEnd"/>
      <w:r>
        <w:rPr>
          <w:rFonts w:ascii="Times New Roman" w:hAnsi="Times New Roman" w:cs="Times New Roman"/>
        </w:rPr>
        <w:t xml:space="preserve">(q.v.), William </w:t>
      </w:r>
      <w:proofErr w:type="spellStart"/>
      <w:r>
        <w:rPr>
          <w:rFonts w:ascii="Times New Roman" w:hAnsi="Times New Roman" w:cs="Times New Roman"/>
        </w:rPr>
        <w:t>Bawdewyn</w:t>
      </w:r>
      <w:proofErr w:type="spellEnd"/>
      <w:r>
        <w:rPr>
          <w:rFonts w:ascii="Times New Roman" w:hAnsi="Times New Roman" w:cs="Times New Roman"/>
        </w:rPr>
        <w:t xml:space="preserve">(q.v.), Gerard Thonder of </w:t>
      </w:r>
      <w:proofErr w:type="spellStart"/>
      <w:r>
        <w:rPr>
          <w:rFonts w:ascii="Times New Roman" w:hAnsi="Times New Roman" w:cs="Times New Roman"/>
        </w:rPr>
        <w:t>Amport</w:t>
      </w:r>
      <w:proofErr w:type="spellEnd"/>
      <w:r>
        <w:rPr>
          <w:rFonts w:ascii="Times New Roman" w:hAnsi="Times New Roman" w:cs="Times New Roman"/>
        </w:rPr>
        <w:t xml:space="preserve">(q.v.), William Miller of </w:t>
      </w:r>
      <w:proofErr w:type="spellStart"/>
      <w:r>
        <w:rPr>
          <w:rFonts w:ascii="Times New Roman" w:hAnsi="Times New Roman" w:cs="Times New Roman"/>
        </w:rPr>
        <w:t>Clatford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Donstone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Ryse</w:t>
      </w:r>
      <w:proofErr w:type="spellEnd"/>
      <w:r>
        <w:rPr>
          <w:rFonts w:ascii="Times New Roman" w:hAnsi="Times New Roman" w:cs="Times New Roman"/>
        </w:rPr>
        <w:t>(q.v.), Nicholas Smyth(q.v.) and John Clerk(q.v.).</w:t>
      </w:r>
    </w:p>
    <w:p w14:paraId="57C27E2E" w14:textId="67217040" w:rsidR="00F34EC2" w:rsidRDefault="00F34EC2" w:rsidP="00F34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7" w:history="1">
        <w:r w:rsidRPr="006463F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0897A0C" w14:textId="77777777" w:rsidR="001D79F3" w:rsidRDefault="001D79F3" w:rsidP="001D7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Waterman(q.v.) brought a plaint of replevin against him, Sir William</w:t>
      </w:r>
    </w:p>
    <w:p w14:paraId="351BD907" w14:textId="77777777" w:rsidR="001D79F3" w:rsidRDefault="001D79F3" w:rsidP="001D7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Sandys(q.v.), William </w:t>
      </w:r>
      <w:proofErr w:type="spellStart"/>
      <w:r>
        <w:rPr>
          <w:rFonts w:ascii="Times New Roman" w:hAnsi="Times New Roman" w:cs="Times New Roman"/>
        </w:rPr>
        <w:t>Bawdewyn</w:t>
      </w:r>
      <w:proofErr w:type="spellEnd"/>
      <w:r>
        <w:rPr>
          <w:rFonts w:ascii="Times New Roman" w:hAnsi="Times New Roman" w:cs="Times New Roman"/>
        </w:rPr>
        <w:t xml:space="preserve">(q.v.), Gerard Thonder of </w:t>
      </w:r>
      <w:proofErr w:type="spellStart"/>
      <w:r>
        <w:rPr>
          <w:rFonts w:ascii="Times New Roman" w:hAnsi="Times New Roman" w:cs="Times New Roman"/>
        </w:rPr>
        <w:t>Amport</w:t>
      </w:r>
      <w:proofErr w:type="spellEnd"/>
      <w:r>
        <w:rPr>
          <w:rFonts w:ascii="Times New Roman" w:hAnsi="Times New Roman" w:cs="Times New Roman"/>
        </w:rPr>
        <w:t xml:space="preserve">(q.v.), </w:t>
      </w:r>
    </w:p>
    <w:p w14:paraId="0861C401" w14:textId="77777777" w:rsidR="001D79F3" w:rsidRDefault="001D79F3" w:rsidP="001D79F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William Miller of </w:t>
      </w:r>
      <w:proofErr w:type="spellStart"/>
      <w:r>
        <w:rPr>
          <w:rFonts w:ascii="Times New Roman" w:hAnsi="Times New Roman" w:cs="Times New Roman"/>
        </w:rPr>
        <w:t>Clatford</w:t>
      </w:r>
      <w:proofErr w:type="spellEnd"/>
      <w:r>
        <w:rPr>
          <w:rFonts w:ascii="Times New Roman" w:hAnsi="Times New Roman" w:cs="Times New Roman"/>
        </w:rPr>
        <w:t xml:space="preserve">, Wiltshire(q.v.), Thomas </w:t>
      </w:r>
      <w:proofErr w:type="spellStart"/>
      <w:r>
        <w:rPr>
          <w:rFonts w:ascii="Times New Roman" w:hAnsi="Times New Roman" w:cs="Times New Roman"/>
        </w:rPr>
        <w:t>Donstone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Ryse</w:t>
      </w:r>
      <w:proofErr w:type="spellEnd"/>
      <w:r>
        <w:rPr>
          <w:rFonts w:ascii="Times New Roman" w:hAnsi="Times New Roman" w:cs="Times New Roman"/>
        </w:rPr>
        <w:t>(q.v.), Nicholas Smyth(q.v.) and John Clerk(q.v.).</w:t>
      </w:r>
    </w:p>
    <w:p w14:paraId="29A90CE7" w14:textId="77777777" w:rsidR="001D79F3" w:rsidRDefault="001D79F3" w:rsidP="001D7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8" w:history="1">
        <w:r w:rsidRPr="0051257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8DC2524" w14:textId="77777777" w:rsidR="001D79F3" w:rsidRDefault="001D79F3" w:rsidP="00F34EC2">
      <w:pPr>
        <w:rPr>
          <w:rFonts w:ascii="Times New Roman" w:hAnsi="Times New Roman" w:cs="Times New Roman"/>
        </w:rPr>
      </w:pPr>
    </w:p>
    <w:p w14:paraId="33C917E5" w14:textId="77777777" w:rsidR="009E7253" w:rsidRDefault="009E7253" w:rsidP="009E7253">
      <w:pPr>
        <w:rPr>
          <w:rFonts w:ascii="Times New Roman" w:hAnsi="Times New Roman" w:cs="Times New Roman"/>
        </w:rPr>
      </w:pPr>
    </w:p>
    <w:p w14:paraId="3EFB85EC" w14:textId="6DDA0DE6" w:rsidR="009E7253" w:rsidRDefault="009E7253" w:rsidP="009E7253">
      <w:pPr>
        <w:rPr>
          <w:rFonts w:ascii="Times New Roman" w:hAnsi="Times New Roman" w:cs="Times New Roman"/>
        </w:rPr>
      </w:pPr>
    </w:p>
    <w:p w14:paraId="30CC0C57" w14:textId="61542A29" w:rsidR="00F34EC2" w:rsidRDefault="00F34EC2" w:rsidP="009E7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March 2018</w:t>
      </w:r>
    </w:p>
    <w:p w14:paraId="74E25F9A" w14:textId="16251D42" w:rsidR="001D79F3" w:rsidRDefault="001D79F3" w:rsidP="009E7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December 2019</w:t>
      </w:r>
      <w:bookmarkStart w:id="0" w:name="_GoBack"/>
      <w:bookmarkEnd w:id="0"/>
    </w:p>
    <w:p w14:paraId="524D7A90" w14:textId="77777777" w:rsidR="006B2F86" w:rsidRPr="00E71FC3" w:rsidRDefault="001D79F3" w:rsidP="00E71FC3">
      <w:pPr>
        <w:pStyle w:val="NoSpacing"/>
      </w:pPr>
    </w:p>
    <w:sectPr w:rsidR="006B2F86" w:rsidRPr="00E71FC3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E45CE" w14:textId="77777777" w:rsidR="009E7253" w:rsidRDefault="009E7253" w:rsidP="00E71FC3">
      <w:r>
        <w:separator/>
      </w:r>
    </w:p>
  </w:endnote>
  <w:endnote w:type="continuationSeparator" w:id="0">
    <w:p w14:paraId="001A5CDF" w14:textId="77777777" w:rsidR="009E7253" w:rsidRDefault="009E725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1EC3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3B943" w14:textId="77777777" w:rsidR="009E7253" w:rsidRDefault="009E7253" w:rsidP="00E71FC3">
      <w:r>
        <w:separator/>
      </w:r>
    </w:p>
  </w:footnote>
  <w:footnote w:type="continuationSeparator" w:id="0">
    <w:p w14:paraId="10CE288F" w14:textId="77777777" w:rsidR="009E7253" w:rsidRDefault="009E725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53"/>
    <w:rsid w:val="001A7C09"/>
    <w:rsid w:val="001D79F3"/>
    <w:rsid w:val="00577BD5"/>
    <w:rsid w:val="00656CBA"/>
    <w:rsid w:val="006A1F77"/>
    <w:rsid w:val="00733BE7"/>
    <w:rsid w:val="009E7253"/>
    <w:rsid w:val="00AB52E8"/>
    <w:rsid w:val="00B16D3F"/>
    <w:rsid w:val="00BB41AC"/>
    <w:rsid w:val="00E71FC3"/>
    <w:rsid w:val="00EF4813"/>
    <w:rsid w:val="00F3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0F9D1"/>
  <w15:chartTrackingRefBased/>
  <w15:docId w15:val="{8657AC55-D47A-4C0D-B63D-A714D83F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25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34E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E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t.law.uh.edu/Indices/CP40Indices/CP40no888Pl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2017-11-01T20:29:00Z</dcterms:created>
  <dcterms:modified xsi:type="dcterms:W3CDTF">2019-12-17T10:22:00Z</dcterms:modified>
</cp:coreProperties>
</file>