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EB" w:rsidRDefault="00BE14EB" w:rsidP="00BE14EB">
      <w:pPr>
        <w:pStyle w:val="NoSpacing"/>
      </w:pPr>
      <w:r>
        <w:rPr>
          <w:u w:val="single"/>
        </w:rPr>
        <w:t>William WELLES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E14EB" w:rsidRDefault="00BE14EB" w:rsidP="00BE14EB">
      <w:pPr>
        <w:pStyle w:val="NoSpacing"/>
      </w:pPr>
      <w:r>
        <w:t xml:space="preserve">of Faversham, Kent. </w:t>
      </w:r>
      <w:r>
        <w:t>Butcher.</w:t>
      </w:r>
      <w:bookmarkStart w:id="0" w:name="_GoBack"/>
      <w:bookmarkEnd w:id="0"/>
    </w:p>
    <w:p w:rsidR="00BE14EB" w:rsidRDefault="00BE14EB" w:rsidP="00BE14EB">
      <w:pPr>
        <w:pStyle w:val="NoSpacing"/>
      </w:pPr>
    </w:p>
    <w:p w:rsidR="00BE14EB" w:rsidRDefault="00BE14EB" w:rsidP="00BE14EB">
      <w:pPr>
        <w:pStyle w:val="NoSpacing"/>
      </w:pPr>
    </w:p>
    <w:p w:rsidR="00BE14EB" w:rsidRDefault="00BE14EB" w:rsidP="00BE14E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p.366)</w:t>
      </w:r>
    </w:p>
    <w:p w:rsidR="00BE14EB" w:rsidRDefault="00BE14EB" w:rsidP="00BE14EB">
      <w:pPr>
        <w:pStyle w:val="NoSpacing"/>
      </w:pPr>
    </w:p>
    <w:p w:rsidR="00BE14EB" w:rsidRDefault="00BE14EB" w:rsidP="00BE14EB">
      <w:pPr>
        <w:pStyle w:val="NoSpacing"/>
      </w:pPr>
    </w:p>
    <w:p w:rsidR="006B2F86" w:rsidRPr="00BE14EB" w:rsidRDefault="00BE14EB" w:rsidP="00BE14EB">
      <w:pPr>
        <w:pStyle w:val="NoSpacing"/>
      </w:pPr>
      <w:r>
        <w:t>24 November 2016</w:t>
      </w:r>
    </w:p>
    <w:sectPr w:rsidR="006B2F86" w:rsidRPr="00BE14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EB" w:rsidRDefault="00BE14EB" w:rsidP="00E71FC3">
      <w:pPr>
        <w:spacing w:after="0" w:line="240" w:lineRule="auto"/>
      </w:pPr>
      <w:r>
        <w:separator/>
      </w:r>
    </w:p>
  </w:endnote>
  <w:endnote w:type="continuationSeparator" w:id="0">
    <w:p w:rsidR="00BE14EB" w:rsidRDefault="00BE14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EB" w:rsidRDefault="00BE14EB" w:rsidP="00E71FC3">
      <w:pPr>
        <w:spacing w:after="0" w:line="240" w:lineRule="auto"/>
      </w:pPr>
      <w:r>
        <w:separator/>
      </w:r>
    </w:p>
  </w:footnote>
  <w:footnote w:type="continuationSeparator" w:id="0">
    <w:p w:rsidR="00BE14EB" w:rsidRDefault="00BE14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EB"/>
    <w:rsid w:val="001A7C09"/>
    <w:rsid w:val="003952E9"/>
    <w:rsid w:val="00733A17"/>
    <w:rsid w:val="00733BE7"/>
    <w:rsid w:val="00AB52E8"/>
    <w:rsid w:val="00B16D3F"/>
    <w:rsid w:val="00BE14E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A018"/>
  <w15:chartTrackingRefBased/>
  <w15:docId w15:val="{F6846434-543E-4C14-AEC0-F0BC7BF6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2016-11-24T22:34:00Z</dcterms:created>
  <dcterms:modified xsi:type="dcterms:W3CDTF">2016-11-24T22:34:00Z</dcterms:modified>
</cp:coreProperties>
</file>