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89FDB" w14:textId="77777777" w:rsidR="008237FA" w:rsidRDefault="008237FA" w:rsidP="008237FA">
      <w:pPr>
        <w:pStyle w:val="NoSpacing"/>
      </w:pPr>
      <w:r>
        <w:rPr>
          <w:u w:val="single"/>
        </w:rPr>
        <w:t>William WELLES</w:t>
      </w:r>
      <w:r>
        <w:t xml:space="preserve">   </w:t>
      </w:r>
      <w:proofErr w:type="gramStart"/>
      <w:r>
        <w:t xml:space="preserve">   (</w:t>
      </w:r>
      <w:proofErr w:type="gramEnd"/>
      <w:r>
        <w:t>d.1403-4)</w:t>
      </w:r>
    </w:p>
    <w:p w14:paraId="08B9760B" w14:textId="77777777" w:rsidR="008237FA" w:rsidRDefault="008237FA" w:rsidP="008237FA">
      <w:pPr>
        <w:pStyle w:val="NoSpacing"/>
      </w:pPr>
      <w:r>
        <w:t xml:space="preserve">of </w:t>
      </w:r>
      <w:proofErr w:type="spellStart"/>
      <w:r>
        <w:t>Hilderskelf</w:t>
      </w:r>
      <w:proofErr w:type="spellEnd"/>
      <w:r>
        <w:t>.</w:t>
      </w:r>
    </w:p>
    <w:p w14:paraId="4DF24389" w14:textId="77777777" w:rsidR="008237FA" w:rsidRDefault="008237FA" w:rsidP="008237FA">
      <w:pPr>
        <w:pStyle w:val="NoSpacing"/>
      </w:pPr>
    </w:p>
    <w:p w14:paraId="6215B9CE" w14:textId="77777777" w:rsidR="008237FA" w:rsidRDefault="008237FA" w:rsidP="008237FA">
      <w:pPr>
        <w:pStyle w:val="NoSpacing"/>
      </w:pPr>
    </w:p>
    <w:p w14:paraId="76860846" w14:textId="77777777" w:rsidR="008237FA" w:rsidRDefault="008237FA" w:rsidP="008237FA">
      <w:pPr>
        <w:pStyle w:val="NoSpacing"/>
      </w:pPr>
      <w:r>
        <w:t xml:space="preserve">  4 Sep.1403</w:t>
      </w:r>
      <w:r>
        <w:tab/>
        <w:t>He made his Will.   (W.Y.R. p.181)</w:t>
      </w:r>
    </w:p>
    <w:p w14:paraId="0EF8499D" w14:textId="77777777" w:rsidR="008237FA" w:rsidRDefault="008237FA" w:rsidP="008237FA">
      <w:pPr>
        <w:pStyle w:val="NoSpacing"/>
      </w:pPr>
      <w:r>
        <w:t>25 Mar.1404</w:t>
      </w:r>
      <w:r>
        <w:tab/>
        <w:t>Probate of his Will.   (ibid.)</w:t>
      </w:r>
    </w:p>
    <w:p w14:paraId="662CB9F7" w14:textId="77777777" w:rsidR="008237FA" w:rsidRDefault="008237FA" w:rsidP="008237FA">
      <w:pPr>
        <w:pStyle w:val="NoSpacing"/>
      </w:pPr>
    </w:p>
    <w:p w14:paraId="5CE71FD5" w14:textId="77777777" w:rsidR="008237FA" w:rsidRDefault="008237FA" w:rsidP="008237FA">
      <w:pPr>
        <w:pStyle w:val="NoSpacing"/>
      </w:pPr>
    </w:p>
    <w:p w14:paraId="29BD05D2" w14:textId="77777777" w:rsidR="008237FA" w:rsidRDefault="008237FA" w:rsidP="008237FA">
      <w:pPr>
        <w:pStyle w:val="NoSpacing"/>
      </w:pPr>
      <w:r>
        <w:t>22 November 2024</w:t>
      </w:r>
    </w:p>
    <w:p w14:paraId="1162B4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33961" w14:textId="77777777" w:rsidR="008237FA" w:rsidRDefault="008237FA" w:rsidP="009139A6">
      <w:r>
        <w:separator/>
      </w:r>
    </w:p>
  </w:endnote>
  <w:endnote w:type="continuationSeparator" w:id="0">
    <w:p w14:paraId="4C780FDA" w14:textId="77777777" w:rsidR="008237FA" w:rsidRDefault="008237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CE6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693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5B7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3893C" w14:textId="77777777" w:rsidR="008237FA" w:rsidRDefault="008237FA" w:rsidP="009139A6">
      <w:r>
        <w:separator/>
      </w:r>
    </w:p>
  </w:footnote>
  <w:footnote w:type="continuationSeparator" w:id="0">
    <w:p w14:paraId="348959B4" w14:textId="77777777" w:rsidR="008237FA" w:rsidRDefault="008237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617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E9B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155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FA"/>
    <w:rsid w:val="000666E0"/>
    <w:rsid w:val="002510B7"/>
    <w:rsid w:val="00270799"/>
    <w:rsid w:val="002B5E44"/>
    <w:rsid w:val="005C130B"/>
    <w:rsid w:val="008237F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8CAB"/>
  <w15:chartTrackingRefBased/>
  <w15:docId w15:val="{1C1001E6-3E75-4AB4-87AA-20F840D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2024-11-22T15:35:00Z</dcterms:created>
  <dcterms:modified xsi:type="dcterms:W3CDTF">2024-11-22T15:36:00Z</dcterms:modified>
</cp:coreProperties>
</file>