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E5D2C" w14:textId="77777777" w:rsidR="00095475" w:rsidRDefault="00095475" w:rsidP="000954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WELLES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fl.1432)</w:t>
      </w:r>
    </w:p>
    <w:p w14:paraId="67C9240B" w14:textId="77777777" w:rsidR="00095475" w:rsidRDefault="00095475" w:rsidP="000954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Hitchen</w:t>
      </w:r>
      <w:proofErr w:type="spellEnd"/>
      <w:r>
        <w:rPr>
          <w:rFonts w:cs="Times New Roman"/>
          <w:szCs w:val="24"/>
        </w:rPr>
        <w:t>. Fuller.</w:t>
      </w:r>
    </w:p>
    <w:p w14:paraId="2A78A9A4" w14:textId="77777777" w:rsidR="00095475" w:rsidRDefault="00095475" w:rsidP="00095475">
      <w:pPr>
        <w:pStyle w:val="NoSpacing"/>
        <w:rPr>
          <w:rFonts w:cs="Times New Roman"/>
          <w:szCs w:val="24"/>
        </w:rPr>
      </w:pPr>
    </w:p>
    <w:p w14:paraId="7210D03E" w14:textId="77777777" w:rsidR="00095475" w:rsidRDefault="00095475" w:rsidP="00095475">
      <w:pPr>
        <w:pStyle w:val="NoSpacing"/>
        <w:rPr>
          <w:rFonts w:cs="Times New Roman"/>
          <w:szCs w:val="24"/>
        </w:rPr>
      </w:pPr>
    </w:p>
    <w:p w14:paraId="0A11C84C" w14:textId="77777777" w:rsidR="00095475" w:rsidRDefault="00095475" w:rsidP="000954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Son:   John, of </w:t>
      </w:r>
      <w:proofErr w:type="spellStart"/>
      <w:proofErr w:type="gramStart"/>
      <w:r>
        <w:rPr>
          <w:rFonts w:cs="Times New Roman"/>
          <w:szCs w:val="24"/>
        </w:rPr>
        <w:t>St.Albans</w:t>
      </w:r>
      <w:proofErr w:type="spellEnd"/>
      <w:proofErr w:type="gramEnd"/>
      <w:r>
        <w:rPr>
          <w:rFonts w:cs="Times New Roman"/>
          <w:szCs w:val="24"/>
        </w:rPr>
        <w:t>(q.v.).</w:t>
      </w:r>
    </w:p>
    <w:p w14:paraId="673DC321" w14:textId="77777777" w:rsidR="00095475" w:rsidRDefault="00095475" w:rsidP="000954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 p.318)</w:t>
      </w:r>
    </w:p>
    <w:p w14:paraId="4773B9AE" w14:textId="77777777" w:rsidR="00095475" w:rsidRDefault="00095475" w:rsidP="00095475">
      <w:pPr>
        <w:pStyle w:val="NoSpacing"/>
        <w:rPr>
          <w:rFonts w:cs="Times New Roman"/>
          <w:szCs w:val="24"/>
        </w:rPr>
      </w:pPr>
    </w:p>
    <w:p w14:paraId="3DA7293E" w14:textId="77777777" w:rsidR="00095475" w:rsidRDefault="00095475" w:rsidP="00095475">
      <w:pPr>
        <w:pStyle w:val="NoSpacing"/>
        <w:rPr>
          <w:rFonts w:cs="Times New Roman"/>
          <w:szCs w:val="24"/>
        </w:rPr>
      </w:pPr>
    </w:p>
    <w:p w14:paraId="50E611FA" w14:textId="77777777" w:rsidR="00095475" w:rsidRDefault="00095475" w:rsidP="000954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Sep.1433</w:t>
      </w:r>
      <w:r>
        <w:rPr>
          <w:rFonts w:cs="Times New Roman"/>
          <w:szCs w:val="24"/>
        </w:rPr>
        <w:tab/>
        <w:t>John left him a bequest in his Will.   (ibid.)</w:t>
      </w:r>
    </w:p>
    <w:p w14:paraId="254C9796" w14:textId="77777777" w:rsidR="00095475" w:rsidRDefault="00095475" w:rsidP="00095475">
      <w:pPr>
        <w:pStyle w:val="NoSpacing"/>
        <w:rPr>
          <w:rFonts w:cs="Times New Roman"/>
          <w:szCs w:val="24"/>
        </w:rPr>
      </w:pPr>
    </w:p>
    <w:p w14:paraId="06602153" w14:textId="77777777" w:rsidR="00095475" w:rsidRDefault="00095475" w:rsidP="00095475">
      <w:pPr>
        <w:pStyle w:val="NoSpacing"/>
        <w:rPr>
          <w:rFonts w:cs="Times New Roman"/>
          <w:szCs w:val="24"/>
        </w:rPr>
      </w:pPr>
    </w:p>
    <w:p w14:paraId="30EB19BC" w14:textId="77777777" w:rsidR="00095475" w:rsidRDefault="00095475" w:rsidP="000954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April 2023</w:t>
      </w:r>
    </w:p>
    <w:p w14:paraId="0E7957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F2D1D" w14:textId="77777777" w:rsidR="00095475" w:rsidRDefault="00095475" w:rsidP="009139A6">
      <w:r>
        <w:separator/>
      </w:r>
    </w:p>
  </w:endnote>
  <w:endnote w:type="continuationSeparator" w:id="0">
    <w:p w14:paraId="741EC726" w14:textId="77777777" w:rsidR="00095475" w:rsidRDefault="000954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CCB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D0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DB0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5B95A" w14:textId="77777777" w:rsidR="00095475" w:rsidRDefault="00095475" w:rsidP="009139A6">
      <w:r>
        <w:separator/>
      </w:r>
    </w:p>
  </w:footnote>
  <w:footnote w:type="continuationSeparator" w:id="0">
    <w:p w14:paraId="3C6D2423" w14:textId="77777777" w:rsidR="00095475" w:rsidRDefault="000954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6B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CD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8B6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75"/>
    <w:rsid w:val="000666E0"/>
    <w:rsid w:val="00095475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9FB0"/>
  <w15:chartTrackingRefBased/>
  <w15:docId w15:val="{77591827-B62E-4465-993B-4B64506D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2023-04-12T21:17:00Z</dcterms:created>
  <dcterms:modified xsi:type="dcterms:W3CDTF">2023-04-12T21:18:00Z</dcterms:modified>
</cp:coreProperties>
</file>