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E2191" w14:textId="77777777" w:rsidR="00365B4C" w:rsidRDefault="00365B4C" w:rsidP="00365B4C">
      <w:pPr>
        <w:pStyle w:val="NoSpacing"/>
      </w:pPr>
      <w:r>
        <w:rPr>
          <w:u w:val="single"/>
        </w:rPr>
        <w:t>William WELLES</w:t>
      </w:r>
      <w:r>
        <w:t xml:space="preserve">    </w:t>
      </w:r>
      <w:proofErr w:type="gramStart"/>
      <w:r>
        <w:t xml:space="preserve">   (</w:t>
      </w:r>
      <w:proofErr w:type="gramEnd"/>
      <w:r>
        <w:t>d.ca.1471)</w:t>
      </w:r>
    </w:p>
    <w:p w14:paraId="4F1A7B7C" w14:textId="77777777" w:rsidR="00365B4C" w:rsidRDefault="00365B4C" w:rsidP="00365B4C">
      <w:pPr>
        <w:pStyle w:val="NoSpacing"/>
      </w:pPr>
      <w:r>
        <w:t>of York.</w:t>
      </w:r>
    </w:p>
    <w:p w14:paraId="46002CA6" w14:textId="77777777" w:rsidR="00365B4C" w:rsidRDefault="00365B4C" w:rsidP="00365B4C">
      <w:pPr>
        <w:pStyle w:val="NoSpacing"/>
      </w:pPr>
    </w:p>
    <w:p w14:paraId="0FBDA5AA" w14:textId="77777777" w:rsidR="00365B4C" w:rsidRDefault="00365B4C" w:rsidP="00365B4C">
      <w:pPr>
        <w:pStyle w:val="NoSpacing"/>
      </w:pPr>
    </w:p>
    <w:p w14:paraId="79891790" w14:textId="77777777" w:rsidR="00365B4C" w:rsidRDefault="00365B4C" w:rsidP="00365B4C">
      <w:pPr>
        <w:pStyle w:val="NoSpacing"/>
      </w:pPr>
      <w:r>
        <w:t>19 Aug.1471</w:t>
      </w:r>
      <w:r>
        <w:tab/>
        <w:t>Probate of his Will.    (W.Y.R. p.181)</w:t>
      </w:r>
    </w:p>
    <w:p w14:paraId="1B59E0FB" w14:textId="77777777" w:rsidR="00365B4C" w:rsidRDefault="00365B4C" w:rsidP="00365B4C">
      <w:pPr>
        <w:pStyle w:val="NoSpacing"/>
      </w:pPr>
    </w:p>
    <w:p w14:paraId="6218C5CA" w14:textId="77777777" w:rsidR="00365B4C" w:rsidRDefault="00365B4C" w:rsidP="00365B4C">
      <w:pPr>
        <w:pStyle w:val="NoSpacing"/>
      </w:pPr>
    </w:p>
    <w:p w14:paraId="6B68B098" w14:textId="77777777" w:rsidR="00365B4C" w:rsidRDefault="00365B4C" w:rsidP="00365B4C">
      <w:pPr>
        <w:pStyle w:val="NoSpacing"/>
      </w:pPr>
      <w:r>
        <w:t>22 November 2024</w:t>
      </w:r>
    </w:p>
    <w:p w14:paraId="533D08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0DCA7" w14:textId="77777777" w:rsidR="00365B4C" w:rsidRDefault="00365B4C" w:rsidP="009139A6">
      <w:r>
        <w:separator/>
      </w:r>
    </w:p>
  </w:endnote>
  <w:endnote w:type="continuationSeparator" w:id="0">
    <w:p w14:paraId="40D63A6B" w14:textId="77777777" w:rsidR="00365B4C" w:rsidRDefault="00365B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A4E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14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C3D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67A0" w14:textId="77777777" w:rsidR="00365B4C" w:rsidRDefault="00365B4C" w:rsidP="009139A6">
      <w:r>
        <w:separator/>
      </w:r>
    </w:p>
  </w:footnote>
  <w:footnote w:type="continuationSeparator" w:id="0">
    <w:p w14:paraId="4D88BDEA" w14:textId="77777777" w:rsidR="00365B4C" w:rsidRDefault="00365B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4FD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F8E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A48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4C"/>
    <w:rsid w:val="000666E0"/>
    <w:rsid w:val="002510B7"/>
    <w:rsid w:val="00270799"/>
    <w:rsid w:val="002B5E44"/>
    <w:rsid w:val="00365B4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23C2"/>
  <w15:chartTrackingRefBased/>
  <w15:docId w15:val="{D230D8B5-1634-45CE-9D51-E484951E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2024-11-22T19:23:00Z</dcterms:created>
  <dcterms:modified xsi:type="dcterms:W3CDTF">2024-11-22T19:24:00Z</dcterms:modified>
</cp:coreProperties>
</file>