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029B1" w14:textId="77777777" w:rsidR="00C66034" w:rsidRDefault="00C66034" w:rsidP="00C660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John WELLEZ (alias </w:t>
      </w:r>
      <w:proofErr w:type="gramStart"/>
      <w:r>
        <w:rPr>
          <w:rFonts w:cs="Times New Roman"/>
          <w:szCs w:val="24"/>
          <w:u w:val="single"/>
        </w:rPr>
        <w:t>WELLES)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  (fl.1478)</w:t>
      </w:r>
    </w:p>
    <w:p w14:paraId="4F8C1CFA" w14:textId="77777777" w:rsidR="00C66034" w:rsidRDefault="00C66034" w:rsidP="00C660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Maxsey</w:t>
      </w:r>
      <w:proofErr w:type="spellEnd"/>
      <w:r>
        <w:rPr>
          <w:rFonts w:cs="Times New Roman"/>
          <w:szCs w:val="24"/>
        </w:rPr>
        <w:t xml:space="preserve">, Northamptonshire, alias late of </w:t>
      </w:r>
      <w:proofErr w:type="spellStart"/>
      <w:r>
        <w:rPr>
          <w:rFonts w:cs="Times New Roman"/>
          <w:szCs w:val="24"/>
        </w:rPr>
        <w:t>Blecknesbury</w:t>
      </w:r>
      <w:proofErr w:type="spellEnd"/>
      <w:r>
        <w:rPr>
          <w:rFonts w:cs="Times New Roman"/>
          <w:szCs w:val="24"/>
        </w:rPr>
        <w:t>, Bedfordshire.</w:t>
      </w:r>
    </w:p>
    <w:p w14:paraId="4D408D12" w14:textId="77777777" w:rsidR="00C66034" w:rsidRDefault="00C66034" w:rsidP="00C66034">
      <w:pPr>
        <w:pStyle w:val="NoSpacing"/>
        <w:rPr>
          <w:rFonts w:cs="Times New Roman"/>
          <w:szCs w:val="24"/>
        </w:rPr>
      </w:pPr>
    </w:p>
    <w:p w14:paraId="4070CBBF" w14:textId="77777777" w:rsidR="00C66034" w:rsidRDefault="00C66034" w:rsidP="00C66034">
      <w:pPr>
        <w:pStyle w:val="NoSpacing"/>
        <w:rPr>
          <w:rFonts w:cs="Times New Roman"/>
          <w:szCs w:val="24"/>
        </w:rPr>
      </w:pPr>
    </w:p>
    <w:p w14:paraId="424540EB" w14:textId="77777777" w:rsidR="00C66034" w:rsidRDefault="00C66034" w:rsidP="00C660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Apr.1478</w:t>
      </w:r>
      <w:r>
        <w:rPr>
          <w:rFonts w:cs="Times New Roman"/>
          <w:szCs w:val="24"/>
        </w:rPr>
        <w:tab/>
        <w:t>He was granted a general pardon.   (C.P.R. 1476-85 p.92)</w:t>
      </w:r>
    </w:p>
    <w:p w14:paraId="75D84BBD" w14:textId="77777777" w:rsidR="00C66034" w:rsidRDefault="00C66034" w:rsidP="00C66034">
      <w:pPr>
        <w:pStyle w:val="NoSpacing"/>
        <w:rPr>
          <w:rFonts w:cs="Times New Roman"/>
          <w:szCs w:val="24"/>
        </w:rPr>
      </w:pPr>
    </w:p>
    <w:p w14:paraId="05DE7FBC" w14:textId="77777777" w:rsidR="00C66034" w:rsidRDefault="00C66034" w:rsidP="00C66034">
      <w:pPr>
        <w:pStyle w:val="NoSpacing"/>
        <w:rPr>
          <w:rFonts w:cs="Times New Roman"/>
          <w:szCs w:val="24"/>
        </w:rPr>
      </w:pPr>
    </w:p>
    <w:p w14:paraId="43D6FC54" w14:textId="77777777" w:rsidR="00C66034" w:rsidRDefault="00C66034" w:rsidP="00C660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November 2024</w:t>
      </w:r>
    </w:p>
    <w:p w14:paraId="0A8207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28934" w14:textId="77777777" w:rsidR="00C66034" w:rsidRDefault="00C66034" w:rsidP="009139A6">
      <w:r>
        <w:separator/>
      </w:r>
    </w:p>
  </w:endnote>
  <w:endnote w:type="continuationSeparator" w:id="0">
    <w:p w14:paraId="7844B3F4" w14:textId="77777777" w:rsidR="00C66034" w:rsidRDefault="00C660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F9B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90B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D69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3F0A8" w14:textId="77777777" w:rsidR="00C66034" w:rsidRDefault="00C66034" w:rsidP="009139A6">
      <w:r>
        <w:separator/>
      </w:r>
    </w:p>
  </w:footnote>
  <w:footnote w:type="continuationSeparator" w:id="0">
    <w:p w14:paraId="1EA7D89E" w14:textId="77777777" w:rsidR="00C66034" w:rsidRDefault="00C660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24D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C98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512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34"/>
    <w:rsid w:val="000666E0"/>
    <w:rsid w:val="002510B7"/>
    <w:rsid w:val="00270799"/>
    <w:rsid w:val="0049250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034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78274"/>
  <w15:chartTrackingRefBased/>
  <w15:docId w15:val="{D547A4AD-C6D2-4A3F-91D3-BFB9C3C2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2024-11-03T17:03:00Z</dcterms:created>
  <dcterms:modified xsi:type="dcterms:W3CDTF">2024-11-03T17:04:00Z</dcterms:modified>
</cp:coreProperties>
</file>