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F2A9" w14:textId="77777777" w:rsidR="002517D5" w:rsidRDefault="002517D5" w:rsidP="00251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WELLS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 – 1422)</w:t>
      </w:r>
    </w:p>
    <w:p w14:paraId="5F7F1822" w14:textId="77777777" w:rsidR="002517D5" w:rsidRDefault="002517D5" w:rsidP="00251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All Saints’ Church, </w:t>
      </w:r>
      <w:proofErr w:type="spellStart"/>
      <w:r>
        <w:rPr>
          <w:rFonts w:cs="Times New Roman"/>
          <w:szCs w:val="24"/>
        </w:rPr>
        <w:t>Boyton</w:t>
      </w:r>
      <w:proofErr w:type="spellEnd"/>
      <w:r>
        <w:rPr>
          <w:rFonts w:cs="Times New Roman"/>
          <w:szCs w:val="24"/>
        </w:rPr>
        <w:t>, Norfolk.</w:t>
      </w:r>
    </w:p>
    <w:p w14:paraId="29CDA8EB" w14:textId="77777777" w:rsidR="002517D5" w:rsidRDefault="002517D5" w:rsidP="002517D5">
      <w:pPr>
        <w:pStyle w:val="NoSpacing"/>
        <w:rPr>
          <w:rFonts w:cs="Times New Roman"/>
          <w:szCs w:val="24"/>
        </w:rPr>
      </w:pPr>
    </w:p>
    <w:p w14:paraId="51D60DAC" w14:textId="77777777" w:rsidR="002517D5" w:rsidRDefault="002517D5" w:rsidP="002517D5">
      <w:pPr>
        <w:pStyle w:val="NoSpacing"/>
        <w:rPr>
          <w:rFonts w:cs="Times New Roman"/>
          <w:szCs w:val="24"/>
        </w:rPr>
      </w:pPr>
    </w:p>
    <w:p w14:paraId="1BD75235" w14:textId="77777777" w:rsidR="002517D5" w:rsidRDefault="002517D5" w:rsidP="00251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1399</w:t>
      </w:r>
      <w:r>
        <w:rPr>
          <w:rFonts w:cs="Times New Roman"/>
          <w:szCs w:val="24"/>
        </w:rPr>
        <w:tab/>
        <w:t>He became Rector.</w:t>
      </w:r>
    </w:p>
    <w:p w14:paraId="2E79831D" w14:textId="77777777" w:rsidR="002517D5" w:rsidRDefault="002517D5" w:rsidP="00251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E04B5">
        <w:rPr>
          <w:rFonts w:cs="Times New Roman"/>
          <w:szCs w:val="24"/>
        </w:rPr>
        <w:t xml:space="preserve">(“An Essay Towards a Topographical History of the County of Norfolk” </w:t>
      </w:r>
    </w:p>
    <w:p w14:paraId="06A7AA6F" w14:textId="77777777" w:rsidR="002517D5" w:rsidRDefault="002517D5" w:rsidP="002517D5">
      <w:pPr>
        <w:pStyle w:val="NoSpacing"/>
        <w:ind w:left="720" w:firstLine="72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97-100)</w:t>
      </w:r>
    </w:p>
    <w:p w14:paraId="69420EF5" w14:textId="77777777" w:rsidR="002517D5" w:rsidRDefault="002517D5" w:rsidP="002517D5">
      <w:pPr>
        <w:pStyle w:val="NoSpacing"/>
        <w:rPr>
          <w:rFonts w:cs="Times New Roman"/>
          <w:szCs w:val="24"/>
        </w:rPr>
      </w:pPr>
    </w:p>
    <w:p w14:paraId="2644B468" w14:textId="77777777" w:rsidR="002517D5" w:rsidRDefault="002517D5" w:rsidP="002517D5">
      <w:pPr>
        <w:pStyle w:val="NoSpacing"/>
        <w:rPr>
          <w:rFonts w:cs="Times New Roman"/>
          <w:szCs w:val="24"/>
        </w:rPr>
      </w:pPr>
    </w:p>
    <w:p w14:paraId="34C9C6BC" w14:textId="77777777" w:rsidR="002517D5" w:rsidRDefault="002517D5" w:rsidP="00251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2024</w:t>
      </w:r>
    </w:p>
    <w:p w14:paraId="041E9F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6339" w14:textId="77777777" w:rsidR="002517D5" w:rsidRDefault="002517D5" w:rsidP="009139A6">
      <w:r>
        <w:separator/>
      </w:r>
    </w:p>
  </w:endnote>
  <w:endnote w:type="continuationSeparator" w:id="0">
    <w:p w14:paraId="21526380" w14:textId="77777777" w:rsidR="002517D5" w:rsidRDefault="002517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50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EC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7E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7ADF" w14:textId="77777777" w:rsidR="002517D5" w:rsidRDefault="002517D5" w:rsidP="009139A6">
      <w:r>
        <w:separator/>
      </w:r>
    </w:p>
  </w:footnote>
  <w:footnote w:type="continuationSeparator" w:id="0">
    <w:p w14:paraId="7E0C7627" w14:textId="77777777" w:rsidR="002517D5" w:rsidRDefault="002517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DA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E1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50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D5"/>
    <w:rsid w:val="000666E0"/>
    <w:rsid w:val="002510B7"/>
    <w:rsid w:val="002517D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FED4"/>
  <w15:chartTrackingRefBased/>
  <w15:docId w15:val="{D05F2A47-672B-469A-B877-660F925C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2024-02-06T19:39:00Z</dcterms:created>
  <dcterms:modified xsi:type="dcterms:W3CDTF">2024-02-06T19:40:00Z</dcterms:modified>
</cp:coreProperties>
</file>