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3D4C" w14:textId="77777777" w:rsidR="009875B6" w:rsidRDefault="009875B6" w:rsidP="00987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d.1479)</w:t>
      </w:r>
    </w:p>
    <w:p w14:paraId="68ED4AA6" w14:textId="77777777" w:rsidR="009875B6" w:rsidRDefault="009875B6" w:rsidP="009875B6">
      <w:pPr>
        <w:pStyle w:val="NoSpacing"/>
        <w:rPr>
          <w:rFonts w:cs="Times New Roman"/>
          <w:szCs w:val="24"/>
        </w:rPr>
      </w:pPr>
    </w:p>
    <w:p w14:paraId="7255AB6D" w14:textId="77777777" w:rsidR="009875B6" w:rsidRDefault="009875B6" w:rsidP="009875B6">
      <w:pPr>
        <w:pStyle w:val="NoSpacing"/>
        <w:rPr>
          <w:rFonts w:cs="Times New Roman"/>
          <w:szCs w:val="24"/>
        </w:rPr>
      </w:pPr>
    </w:p>
    <w:p w14:paraId="5B9E6EBB" w14:textId="77777777" w:rsidR="009875B6" w:rsidRDefault="009875B6" w:rsidP="00987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Nov.1475</w:t>
      </w:r>
      <w:r>
        <w:rPr>
          <w:rFonts w:cs="Times New Roman"/>
          <w:szCs w:val="24"/>
        </w:rPr>
        <w:tab/>
        <w:t>He became Rector of Little Barford, Bedfordshire.</w:t>
      </w:r>
    </w:p>
    <w:p w14:paraId="680AD8C5" w14:textId="77777777" w:rsidR="009875B6" w:rsidRDefault="009875B6" w:rsidP="00987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  <w:u w:val="single"/>
        </w:rPr>
        <w:t xml:space="preserve">   )</w:t>
      </w:r>
    </w:p>
    <w:p w14:paraId="032AD96F" w14:textId="77777777" w:rsidR="009875B6" w:rsidRDefault="009875B6" w:rsidP="00987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Apr.1479</w:t>
      </w:r>
      <w:r>
        <w:rPr>
          <w:rFonts w:cs="Times New Roman"/>
          <w:szCs w:val="24"/>
        </w:rPr>
        <w:tab/>
        <w:t>He had died by this date.   (ibid.)</w:t>
      </w:r>
    </w:p>
    <w:p w14:paraId="1DE41EF7" w14:textId="77777777" w:rsidR="009875B6" w:rsidRDefault="009875B6" w:rsidP="009875B6">
      <w:pPr>
        <w:pStyle w:val="NoSpacing"/>
        <w:rPr>
          <w:rFonts w:cs="Times New Roman"/>
          <w:szCs w:val="24"/>
        </w:rPr>
      </w:pPr>
    </w:p>
    <w:p w14:paraId="5384A094" w14:textId="77777777" w:rsidR="009875B6" w:rsidRDefault="009875B6" w:rsidP="009875B6">
      <w:pPr>
        <w:pStyle w:val="NoSpacing"/>
        <w:rPr>
          <w:rFonts w:cs="Times New Roman"/>
          <w:szCs w:val="24"/>
        </w:rPr>
      </w:pPr>
    </w:p>
    <w:p w14:paraId="22113D1C" w14:textId="77777777" w:rsidR="009875B6" w:rsidRDefault="009875B6" w:rsidP="00987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552C31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E5E8" w14:textId="77777777" w:rsidR="009875B6" w:rsidRDefault="009875B6" w:rsidP="009139A6">
      <w:r>
        <w:separator/>
      </w:r>
    </w:p>
  </w:endnote>
  <w:endnote w:type="continuationSeparator" w:id="0">
    <w:p w14:paraId="63AA806F" w14:textId="77777777" w:rsidR="009875B6" w:rsidRDefault="00987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D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BB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3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4863" w14:textId="77777777" w:rsidR="009875B6" w:rsidRDefault="009875B6" w:rsidP="009139A6">
      <w:r>
        <w:separator/>
      </w:r>
    </w:p>
  </w:footnote>
  <w:footnote w:type="continuationSeparator" w:id="0">
    <w:p w14:paraId="61FDF501" w14:textId="77777777" w:rsidR="009875B6" w:rsidRDefault="00987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FB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F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1A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6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9875B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DFCA"/>
  <w15:chartTrackingRefBased/>
  <w15:docId w15:val="{1B644F9A-050F-47BA-A0A7-D8FFE3BA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7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2025-02-02T21:29:00Z</dcterms:created>
  <dcterms:modified xsi:type="dcterms:W3CDTF">2025-02-02T21:30:00Z</dcterms:modified>
</cp:coreProperties>
</file>