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3A77" w14:textId="77777777" w:rsidR="002B6483" w:rsidRDefault="002B6483" w:rsidP="002B6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D2CA70" w14:textId="77777777" w:rsidR="002B6483" w:rsidRDefault="002B6483" w:rsidP="002B6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Oxford. Glover.</w:t>
      </w:r>
    </w:p>
    <w:p w14:paraId="3BACF10C" w14:textId="77777777" w:rsidR="002B6483" w:rsidRDefault="002B6483" w:rsidP="002B6483">
      <w:pPr>
        <w:pStyle w:val="NoSpacing"/>
        <w:rPr>
          <w:rFonts w:cs="Times New Roman"/>
          <w:szCs w:val="24"/>
        </w:rPr>
      </w:pPr>
    </w:p>
    <w:p w14:paraId="74A82256" w14:textId="77777777" w:rsidR="002B6483" w:rsidRDefault="002B6483" w:rsidP="002B6483">
      <w:pPr>
        <w:pStyle w:val="NoSpacing"/>
        <w:rPr>
          <w:rFonts w:cs="Times New Roman"/>
          <w:szCs w:val="24"/>
        </w:rPr>
      </w:pPr>
    </w:p>
    <w:p w14:paraId="713A3A4B" w14:textId="77777777" w:rsidR="002B6483" w:rsidRDefault="002B6483" w:rsidP="002B6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was pardoned for not appearing to answer Simon Smyth of London,</w:t>
      </w:r>
    </w:p>
    <w:p w14:paraId="61DB5597" w14:textId="77777777" w:rsidR="002B6483" w:rsidRDefault="002B6483" w:rsidP="002B6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grocer(q.v.), touching a debt of 40s.      (C.P.R. 1476-85 p.357)</w:t>
      </w:r>
    </w:p>
    <w:p w14:paraId="366F75EC" w14:textId="77777777" w:rsidR="002B6483" w:rsidRDefault="002B6483" w:rsidP="002B6483">
      <w:pPr>
        <w:pStyle w:val="NoSpacing"/>
        <w:rPr>
          <w:rFonts w:cs="Times New Roman"/>
          <w:szCs w:val="24"/>
        </w:rPr>
      </w:pPr>
    </w:p>
    <w:p w14:paraId="6D0BA012" w14:textId="77777777" w:rsidR="002B6483" w:rsidRDefault="002B6483" w:rsidP="002B6483">
      <w:pPr>
        <w:pStyle w:val="NoSpacing"/>
        <w:rPr>
          <w:rFonts w:cs="Times New Roman"/>
          <w:szCs w:val="24"/>
        </w:rPr>
      </w:pPr>
    </w:p>
    <w:p w14:paraId="7208BB5C" w14:textId="77777777" w:rsidR="002B6483" w:rsidRDefault="002B6483" w:rsidP="002B6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4F78A8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5BB1" w14:textId="77777777" w:rsidR="002B6483" w:rsidRDefault="002B6483" w:rsidP="009139A6">
      <w:r>
        <w:separator/>
      </w:r>
    </w:p>
  </w:endnote>
  <w:endnote w:type="continuationSeparator" w:id="0">
    <w:p w14:paraId="01DFBA7E" w14:textId="77777777" w:rsidR="002B6483" w:rsidRDefault="002B6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9A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22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1D4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26001" w14:textId="77777777" w:rsidR="002B6483" w:rsidRDefault="002B6483" w:rsidP="009139A6">
      <w:r>
        <w:separator/>
      </w:r>
    </w:p>
  </w:footnote>
  <w:footnote w:type="continuationSeparator" w:id="0">
    <w:p w14:paraId="4BA7CBD3" w14:textId="77777777" w:rsidR="002B6483" w:rsidRDefault="002B6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47F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978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2E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3"/>
    <w:rsid w:val="000666E0"/>
    <w:rsid w:val="002510B7"/>
    <w:rsid w:val="00270799"/>
    <w:rsid w:val="002B6483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26AC"/>
  <w15:chartTrackingRefBased/>
  <w15:docId w15:val="{C9198EFC-6931-4430-AB9C-C0BCBACE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2024-09-21T20:12:00Z</dcterms:created>
  <dcterms:modified xsi:type="dcterms:W3CDTF">2024-09-21T20:12:00Z</dcterms:modified>
</cp:coreProperties>
</file>