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A6E0B" w14:textId="77777777" w:rsidR="009C213E" w:rsidRDefault="009C213E" w:rsidP="009C213E">
      <w:pPr>
        <w:pStyle w:val="NoSpacing"/>
        <w:tabs>
          <w:tab w:val="left" w:pos="1440"/>
        </w:tabs>
        <w:jc w:val="both"/>
      </w:pPr>
      <w:r>
        <w:rPr>
          <w:u w:val="single"/>
        </w:rPr>
        <w:t>John WELLYS</w:t>
      </w:r>
      <w:r>
        <w:t xml:space="preserve">     </w:t>
      </w:r>
      <w:proofErr w:type="gramStart"/>
      <w:r>
        <w:t xml:space="preserve">   (</w:t>
      </w:r>
      <w:proofErr w:type="gramEnd"/>
      <w:r>
        <w:t>fl.1477)</w:t>
      </w:r>
    </w:p>
    <w:p w14:paraId="4CAC4D60" w14:textId="77777777" w:rsidR="009C213E" w:rsidRDefault="009C213E" w:rsidP="009C213E">
      <w:pPr>
        <w:pStyle w:val="NoSpacing"/>
        <w:tabs>
          <w:tab w:val="left" w:pos="1440"/>
        </w:tabs>
        <w:jc w:val="both"/>
      </w:pPr>
      <w:r>
        <w:t>of Norwich.</w:t>
      </w:r>
    </w:p>
    <w:p w14:paraId="09212A41" w14:textId="77777777" w:rsidR="009C213E" w:rsidRDefault="009C213E" w:rsidP="009C213E">
      <w:pPr>
        <w:pStyle w:val="NoSpacing"/>
        <w:tabs>
          <w:tab w:val="left" w:pos="1440"/>
        </w:tabs>
        <w:jc w:val="both"/>
      </w:pPr>
    </w:p>
    <w:p w14:paraId="585EB2F0" w14:textId="77777777" w:rsidR="009C213E" w:rsidRDefault="009C213E" w:rsidP="009C213E">
      <w:pPr>
        <w:pStyle w:val="NoSpacing"/>
        <w:tabs>
          <w:tab w:val="left" w:pos="1440"/>
        </w:tabs>
        <w:jc w:val="both"/>
      </w:pPr>
    </w:p>
    <w:p w14:paraId="44038B49" w14:textId="77777777" w:rsidR="009C213E" w:rsidRDefault="009C213E" w:rsidP="009C213E">
      <w:pPr>
        <w:pStyle w:val="NoSpacing"/>
        <w:tabs>
          <w:tab w:val="left" w:pos="1440"/>
        </w:tabs>
        <w:jc w:val="both"/>
      </w:pPr>
      <w:r>
        <w:t xml:space="preserve">  6 Dec.1477</w:t>
      </w:r>
      <w:r>
        <w:tab/>
        <w:t>He was one of those who were commissioned to arrest John Bromer(q.v.)</w:t>
      </w:r>
    </w:p>
    <w:p w14:paraId="57035126" w14:textId="77777777" w:rsidR="009C213E" w:rsidRDefault="009C213E" w:rsidP="009C213E">
      <w:pPr>
        <w:pStyle w:val="NoSpacing"/>
        <w:tabs>
          <w:tab w:val="left" w:pos="1440"/>
        </w:tabs>
        <w:jc w:val="both"/>
      </w:pPr>
      <w:r>
        <w:tab/>
        <w:t>and take him before the King and Council.</w:t>
      </w:r>
    </w:p>
    <w:p w14:paraId="354D12A5" w14:textId="77777777" w:rsidR="009C213E" w:rsidRDefault="009C213E" w:rsidP="009C213E">
      <w:pPr>
        <w:pStyle w:val="NoSpacing"/>
        <w:tabs>
          <w:tab w:val="left" w:pos="1440"/>
        </w:tabs>
        <w:jc w:val="both"/>
      </w:pPr>
      <w:r>
        <w:tab/>
        <w:t>(C.P.R. 1476-85 p.78)</w:t>
      </w:r>
    </w:p>
    <w:p w14:paraId="68D116BC" w14:textId="77777777" w:rsidR="009C213E" w:rsidRDefault="009C213E" w:rsidP="009C213E">
      <w:pPr>
        <w:pStyle w:val="NoSpacing"/>
        <w:tabs>
          <w:tab w:val="left" w:pos="1440"/>
        </w:tabs>
        <w:jc w:val="both"/>
      </w:pPr>
    </w:p>
    <w:p w14:paraId="38621F7C" w14:textId="77777777" w:rsidR="009C213E" w:rsidRDefault="009C213E" w:rsidP="009C213E">
      <w:pPr>
        <w:pStyle w:val="NoSpacing"/>
        <w:tabs>
          <w:tab w:val="left" w:pos="1440"/>
        </w:tabs>
        <w:jc w:val="both"/>
      </w:pPr>
    </w:p>
    <w:p w14:paraId="275EB52F" w14:textId="77777777" w:rsidR="009C213E" w:rsidRDefault="009C213E" w:rsidP="009C213E">
      <w:pPr>
        <w:pStyle w:val="NoSpacing"/>
        <w:tabs>
          <w:tab w:val="left" w:pos="1440"/>
        </w:tabs>
        <w:jc w:val="both"/>
      </w:pPr>
      <w:r>
        <w:t>10 November 2024</w:t>
      </w:r>
    </w:p>
    <w:p w14:paraId="1B6081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D0BB9" w14:textId="77777777" w:rsidR="009C213E" w:rsidRDefault="009C213E" w:rsidP="009139A6">
      <w:r>
        <w:separator/>
      </w:r>
    </w:p>
  </w:endnote>
  <w:endnote w:type="continuationSeparator" w:id="0">
    <w:p w14:paraId="7B3D3D2E" w14:textId="77777777" w:rsidR="009C213E" w:rsidRDefault="009C21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43B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40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560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A9D4E" w14:textId="77777777" w:rsidR="009C213E" w:rsidRDefault="009C213E" w:rsidP="009139A6">
      <w:r>
        <w:separator/>
      </w:r>
    </w:p>
  </w:footnote>
  <w:footnote w:type="continuationSeparator" w:id="0">
    <w:p w14:paraId="62008A54" w14:textId="77777777" w:rsidR="009C213E" w:rsidRDefault="009C21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BB2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943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3E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3E"/>
    <w:rsid w:val="000666E0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9C213E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0B0D"/>
  <w15:chartTrackingRefBased/>
  <w15:docId w15:val="{31194568-06F0-483A-8900-7A7FD94A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2024-11-12T16:24:00Z</dcterms:created>
  <dcterms:modified xsi:type="dcterms:W3CDTF">2024-11-12T16:24:00Z</dcterms:modified>
</cp:coreProperties>
</file>