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28261" w14:textId="77777777" w:rsidR="00420B83" w:rsidRDefault="00420B83" w:rsidP="00420B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Leo de WELLYS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BD0742B" w14:textId="77777777" w:rsidR="00420B83" w:rsidRDefault="00420B83" w:rsidP="00420B83">
      <w:pPr>
        <w:pStyle w:val="NoSpacing"/>
        <w:rPr>
          <w:rFonts w:cs="Times New Roman"/>
          <w:szCs w:val="24"/>
        </w:rPr>
      </w:pPr>
    </w:p>
    <w:p w14:paraId="2705608D" w14:textId="77777777" w:rsidR="00420B83" w:rsidRDefault="00420B83" w:rsidP="00420B83">
      <w:pPr>
        <w:pStyle w:val="NoSpacing"/>
        <w:rPr>
          <w:rFonts w:cs="Times New Roman"/>
          <w:szCs w:val="24"/>
        </w:rPr>
      </w:pPr>
    </w:p>
    <w:p w14:paraId="1455CD47" w14:textId="77777777" w:rsidR="00420B83" w:rsidRDefault="00420B83" w:rsidP="00420B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Holand.     (C.P.R. 1452-61 p.559)</w:t>
      </w:r>
    </w:p>
    <w:p w14:paraId="3AB0DE48" w14:textId="77777777" w:rsidR="00420B83" w:rsidRDefault="00420B83" w:rsidP="00420B83">
      <w:pPr>
        <w:pStyle w:val="NoSpacing"/>
        <w:rPr>
          <w:rFonts w:cs="Times New Roman"/>
          <w:szCs w:val="24"/>
        </w:rPr>
      </w:pPr>
    </w:p>
    <w:p w14:paraId="2E4C408E" w14:textId="77777777" w:rsidR="00420B83" w:rsidRDefault="00420B83" w:rsidP="00420B83">
      <w:pPr>
        <w:pStyle w:val="NoSpacing"/>
        <w:rPr>
          <w:rFonts w:cs="Times New Roman"/>
          <w:szCs w:val="24"/>
        </w:rPr>
      </w:pPr>
    </w:p>
    <w:p w14:paraId="3E555D9B" w14:textId="77777777" w:rsidR="00420B83" w:rsidRDefault="00420B83" w:rsidP="00420B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3BB91D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B800A" w14:textId="77777777" w:rsidR="00420B83" w:rsidRDefault="00420B83" w:rsidP="009139A6">
      <w:r>
        <w:separator/>
      </w:r>
    </w:p>
  </w:endnote>
  <w:endnote w:type="continuationSeparator" w:id="0">
    <w:p w14:paraId="7FD527DE" w14:textId="77777777" w:rsidR="00420B83" w:rsidRDefault="00420B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0B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C8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A6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80073" w14:textId="77777777" w:rsidR="00420B83" w:rsidRDefault="00420B83" w:rsidP="009139A6">
      <w:r>
        <w:separator/>
      </w:r>
    </w:p>
  </w:footnote>
  <w:footnote w:type="continuationSeparator" w:id="0">
    <w:p w14:paraId="7CC51696" w14:textId="77777777" w:rsidR="00420B83" w:rsidRDefault="00420B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4CF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58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F8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666E0"/>
    <w:rsid w:val="002510B7"/>
    <w:rsid w:val="00270799"/>
    <w:rsid w:val="00420B83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1B8F"/>
  <w15:chartTrackingRefBased/>
  <w15:docId w15:val="{CFFE7620-DFAC-4768-93E3-6DBF7A27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2024-11-24T19:32:00Z</dcterms:created>
  <dcterms:modified xsi:type="dcterms:W3CDTF">2024-11-24T19:33:00Z</dcterms:modified>
</cp:coreProperties>
</file>