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9AABF" w14:textId="77777777" w:rsidR="00590B64" w:rsidRDefault="00590B64" w:rsidP="00590B6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WELLYS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fl.1482)</w:t>
      </w:r>
    </w:p>
    <w:p w14:paraId="104830E4" w14:textId="77777777" w:rsidR="00590B64" w:rsidRDefault="00590B64" w:rsidP="00590B6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3C884397" w14:textId="77777777" w:rsidR="00590B64" w:rsidRDefault="00590B64" w:rsidP="00590B64">
      <w:pPr>
        <w:pStyle w:val="NoSpacing"/>
        <w:rPr>
          <w:rFonts w:cs="Times New Roman"/>
          <w:szCs w:val="24"/>
        </w:rPr>
      </w:pPr>
    </w:p>
    <w:p w14:paraId="5295CA80" w14:textId="77777777" w:rsidR="00590B64" w:rsidRDefault="00590B64" w:rsidP="00590B64">
      <w:pPr>
        <w:pStyle w:val="NoSpacing"/>
        <w:rPr>
          <w:rFonts w:cs="Times New Roman"/>
          <w:szCs w:val="24"/>
        </w:rPr>
      </w:pPr>
    </w:p>
    <w:p w14:paraId="578677C0" w14:textId="77777777" w:rsidR="00590B64" w:rsidRDefault="00590B64" w:rsidP="00590B6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1482</w:t>
      </w:r>
      <w:r>
        <w:rPr>
          <w:rFonts w:cs="Times New Roman"/>
          <w:szCs w:val="24"/>
        </w:rPr>
        <w:tab/>
        <w:t>He took on an apprentice, William a Boston(q.v.).</w:t>
      </w:r>
    </w:p>
    <w:p w14:paraId="5CACE620" w14:textId="77777777" w:rsidR="00590B64" w:rsidRDefault="00590B64" w:rsidP="00590B6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45064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7005509C" w14:textId="77777777" w:rsidR="00590B64" w:rsidRDefault="00590B64" w:rsidP="00590B64">
      <w:pPr>
        <w:pStyle w:val="NoSpacing"/>
        <w:rPr>
          <w:rFonts w:cs="Times New Roman"/>
          <w:szCs w:val="24"/>
        </w:rPr>
      </w:pPr>
    </w:p>
    <w:p w14:paraId="16F25B99" w14:textId="77777777" w:rsidR="00590B64" w:rsidRDefault="00590B64" w:rsidP="00590B64">
      <w:pPr>
        <w:pStyle w:val="NoSpacing"/>
        <w:rPr>
          <w:rFonts w:cs="Times New Roman"/>
          <w:szCs w:val="24"/>
        </w:rPr>
      </w:pPr>
    </w:p>
    <w:p w14:paraId="6AB0B7D9" w14:textId="77777777" w:rsidR="00590B64" w:rsidRDefault="00590B64" w:rsidP="00590B6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September 2024</w:t>
      </w:r>
    </w:p>
    <w:p w14:paraId="12600DC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B1157B" w14:textId="77777777" w:rsidR="00590B64" w:rsidRDefault="00590B64" w:rsidP="009139A6">
      <w:r>
        <w:separator/>
      </w:r>
    </w:p>
  </w:endnote>
  <w:endnote w:type="continuationSeparator" w:id="0">
    <w:p w14:paraId="118A8D6D" w14:textId="77777777" w:rsidR="00590B64" w:rsidRDefault="00590B6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A667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97D6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C4D6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E5A87" w14:textId="77777777" w:rsidR="00590B64" w:rsidRDefault="00590B64" w:rsidP="009139A6">
      <w:r>
        <w:separator/>
      </w:r>
    </w:p>
  </w:footnote>
  <w:footnote w:type="continuationSeparator" w:id="0">
    <w:p w14:paraId="1FF74476" w14:textId="77777777" w:rsidR="00590B64" w:rsidRDefault="00590B6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A37B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7FFF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F137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64"/>
    <w:rsid w:val="000666E0"/>
    <w:rsid w:val="002510B7"/>
    <w:rsid w:val="00270799"/>
    <w:rsid w:val="00590B64"/>
    <w:rsid w:val="005C130B"/>
    <w:rsid w:val="00826F5C"/>
    <w:rsid w:val="009139A6"/>
    <w:rsid w:val="009411C2"/>
    <w:rsid w:val="009448BB"/>
    <w:rsid w:val="00947624"/>
    <w:rsid w:val="009878AA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2383F"/>
  <w15:chartTrackingRefBased/>
  <w15:docId w15:val="{15080465-E315-48AC-9D4D-E6FD4356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90B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2024-09-13T19:35:00Z</dcterms:created>
  <dcterms:modified xsi:type="dcterms:W3CDTF">2024-09-13T19:35:00Z</dcterms:modified>
</cp:coreProperties>
</file>