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B4C88" w14:textId="77777777" w:rsidR="00276D33" w:rsidRDefault="00276D33" w:rsidP="00276D33">
      <w:pPr>
        <w:rPr>
          <w:lang w:val="en-US"/>
        </w:rPr>
      </w:pPr>
      <w:r>
        <w:rPr>
          <w:u w:val="single"/>
          <w:lang w:val="en-US"/>
        </w:rPr>
        <w:t>William WELLYS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fl.1480)</w:t>
      </w:r>
    </w:p>
    <w:p w14:paraId="55D40194" w14:textId="77777777" w:rsidR="00276D33" w:rsidRDefault="00276D33" w:rsidP="00276D33">
      <w:pPr>
        <w:rPr>
          <w:lang w:val="en-US"/>
        </w:rPr>
      </w:pPr>
      <w:r>
        <w:rPr>
          <w:lang w:val="en-US"/>
        </w:rPr>
        <w:t>Master of the Gilds of Warwick.</w:t>
      </w:r>
    </w:p>
    <w:p w14:paraId="414D747D" w14:textId="77777777" w:rsidR="00276D33" w:rsidRDefault="00276D33" w:rsidP="00276D33">
      <w:pPr>
        <w:rPr>
          <w:lang w:val="en-US"/>
        </w:rPr>
      </w:pPr>
    </w:p>
    <w:p w14:paraId="537AC490" w14:textId="77777777" w:rsidR="00276D33" w:rsidRDefault="00276D33" w:rsidP="00276D33">
      <w:pPr>
        <w:rPr>
          <w:lang w:val="en-US"/>
        </w:rPr>
      </w:pPr>
    </w:p>
    <w:p w14:paraId="27D3AA65" w14:textId="77777777" w:rsidR="00276D33" w:rsidRPr="00E832DA" w:rsidRDefault="00276D33" w:rsidP="00276D33">
      <w:pPr>
        <w:rPr>
          <w:lang w:val="en-US"/>
        </w:rPr>
      </w:pPr>
      <w:r>
        <w:rPr>
          <w:lang w:val="en-US"/>
        </w:rPr>
        <w:t>21 Dec.1480</w:t>
      </w:r>
      <w:r>
        <w:rPr>
          <w:lang w:val="en-US"/>
        </w:rPr>
        <w:tab/>
        <w:t xml:space="preserve">He was a witness when Richard Norton of Warwick(q.v.) granted </w:t>
      </w:r>
    </w:p>
    <w:p w14:paraId="7E3CB59C" w14:textId="77777777" w:rsidR="00276D33" w:rsidRDefault="00276D33" w:rsidP="00276D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two tenements in Smith Street, Warwick, to John Smyth, barber(q.v.), </w:t>
      </w:r>
    </w:p>
    <w:p w14:paraId="7A102877" w14:textId="77777777" w:rsidR="00276D33" w:rsidRDefault="00276D33" w:rsidP="00276D33">
      <w:pPr>
        <w:ind w:left="720" w:firstLine="720"/>
        <w:rPr>
          <w:lang w:val="en-US"/>
        </w:rPr>
      </w:pPr>
      <w:r>
        <w:rPr>
          <w:lang w:val="en-US"/>
        </w:rPr>
        <w:t xml:space="preserve">John Rede, yeoman(q.v.), John Smyth of </w:t>
      </w:r>
      <w:proofErr w:type="spellStart"/>
      <w:proofErr w:type="gramStart"/>
      <w:r>
        <w:rPr>
          <w:lang w:val="en-US"/>
        </w:rPr>
        <w:t>St.Nicholas</w:t>
      </w:r>
      <w:proofErr w:type="spellEnd"/>
      <w:proofErr w:type="gramEnd"/>
      <w:r>
        <w:rPr>
          <w:lang w:val="en-US"/>
        </w:rPr>
        <w:t>(q.v.)</w:t>
      </w:r>
    </w:p>
    <w:p w14:paraId="58ED54BD" w14:textId="77777777" w:rsidR="00276D33" w:rsidRDefault="00276D33" w:rsidP="00276D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and Thomas Russell of </w:t>
      </w:r>
      <w:proofErr w:type="spellStart"/>
      <w:proofErr w:type="gramStart"/>
      <w:r>
        <w:rPr>
          <w:lang w:val="en-US"/>
        </w:rPr>
        <w:t>St.Nicholas</w:t>
      </w:r>
      <w:proofErr w:type="spellEnd"/>
      <w:proofErr w:type="gramEnd"/>
      <w:r>
        <w:rPr>
          <w:lang w:val="en-US"/>
        </w:rPr>
        <w:t>(q.v.), all of Warwick.</w:t>
      </w:r>
    </w:p>
    <w:p w14:paraId="23D8CC13" w14:textId="77777777" w:rsidR="00276D33" w:rsidRDefault="00276D33" w:rsidP="00276D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(T.N.A. ref. DR 115/40)</w:t>
      </w:r>
    </w:p>
    <w:p w14:paraId="4F19C094" w14:textId="77777777" w:rsidR="00276D33" w:rsidRDefault="00276D33" w:rsidP="00276D33">
      <w:pPr>
        <w:rPr>
          <w:lang w:val="en-US"/>
        </w:rPr>
      </w:pPr>
    </w:p>
    <w:p w14:paraId="29FDD924" w14:textId="77777777" w:rsidR="00276D33" w:rsidRDefault="00276D33" w:rsidP="00276D33">
      <w:pPr>
        <w:rPr>
          <w:lang w:val="en-US"/>
        </w:rPr>
      </w:pPr>
    </w:p>
    <w:p w14:paraId="0A7FF8B9" w14:textId="77777777" w:rsidR="00276D33" w:rsidRDefault="00276D33" w:rsidP="00276D33">
      <w:pPr>
        <w:rPr>
          <w:lang w:val="en-US"/>
        </w:rPr>
      </w:pPr>
      <w:r>
        <w:rPr>
          <w:lang w:val="en-US"/>
        </w:rPr>
        <w:t>30 September 2024</w:t>
      </w:r>
    </w:p>
    <w:p w14:paraId="456DB2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6B04B" w14:textId="77777777" w:rsidR="00276D33" w:rsidRDefault="00276D33" w:rsidP="009139A6">
      <w:r>
        <w:separator/>
      </w:r>
    </w:p>
  </w:endnote>
  <w:endnote w:type="continuationSeparator" w:id="0">
    <w:p w14:paraId="61683684" w14:textId="77777777" w:rsidR="00276D33" w:rsidRDefault="00276D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48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D2A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F1A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A9277" w14:textId="77777777" w:rsidR="00276D33" w:rsidRDefault="00276D33" w:rsidP="009139A6">
      <w:r>
        <w:separator/>
      </w:r>
    </w:p>
  </w:footnote>
  <w:footnote w:type="continuationSeparator" w:id="0">
    <w:p w14:paraId="1B236020" w14:textId="77777777" w:rsidR="00276D33" w:rsidRDefault="00276D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1F4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16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F42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33"/>
    <w:rsid w:val="000666E0"/>
    <w:rsid w:val="002510B7"/>
    <w:rsid w:val="00270799"/>
    <w:rsid w:val="00276D33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D6B4"/>
  <w15:chartTrackingRefBased/>
  <w15:docId w15:val="{F6A31863-3B18-4EDE-BFE9-3802B15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33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2024-09-30T14:34:00Z</dcterms:created>
  <dcterms:modified xsi:type="dcterms:W3CDTF">2024-09-30T14:35:00Z</dcterms:modified>
</cp:coreProperties>
</file>