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F5BE6" w14:textId="77777777" w:rsidR="00CE0C95" w:rsidRDefault="00CE0C95" w:rsidP="00CE0C95">
      <w:pPr>
        <w:pStyle w:val="NoSpacing"/>
      </w:pPr>
      <w:r>
        <w:rPr>
          <w:u w:val="single"/>
        </w:rPr>
        <w:t>John WENDESLEY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3A15766C" w14:textId="77777777" w:rsidR="00CE0C95" w:rsidRDefault="00CE0C95" w:rsidP="00CE0C95">
      <w:pPr>
        <w:pStyle w:val="NoSpacing"/>
      </w:pPr>
      <w:r>
        <w:t>of Wensley.</w:t>
      </w:r>
    </w:p>
    <w:p w14:paraId="646CEE57" w14:textId="77777777" w:rsidR="00CE0C95" w:rsidRDefault="00CE0C95" w:rsidP="00CE0C95">
      <w:pPr>
        <w:pStyle w:val="NoSpacing"/>
      </w:pPr>
    </w:p>
    <w:p w14:paraId="42006908" w14:textId="77777777" w:rsidR="00CE0C95" w:rsidRDefault="00CE0C95" w:rsidP="00CE0C95">
      <w:pPr>
        <w:pStyle w:val="NoSpacing"/>
      </w:pPr>
    </w:p>
    <w:p w14:paraId="24CA2130" w14:textId="77777777" w:rsidR="00CE0C95" w:rsidRDefault="00CE0C95" w:rsidP="00CE0C9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967FAA3" w14:textId="77777777" w:rsidR="00CE0C95" w:rsidRDefault="00CE0C95" w:rsidP="00CE0C95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25073501" w14:textId="77777777" w:rsidR="00CE0C95" w:rsidRDefault="00CE0C95" w:rsidP="00CE0C95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0892F85" w14:textId="77777777" w:rsidR="00CE0C95" w:rsidRDefault="00CE0C95" w:rsidP="00CE0C95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49F0D815" w14:textId="77777777" w:rsidR="00CE0C95" w:rsidRDefault="00CE0C95" w:rsidP="00CE0C95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379E8482" w14:textId="77777777" w:rsidR="00CE0C95" w:rsidRDefault="00CE0C95" w:rsidP="00CE0C95">
      <w:pPr>
        <w:pStyle w:val="NoSpacing"/>
        <w:ind w:left="720" w:firstLine="720"/>
      </w:pPr>
      <w:r>
        <w:t>(C.F.R. 1430-37 p.69)</w:t>
      </w:r>
    </w:p>
    <w:p w14:paraId="574E31C3" w14:textId="77777777" w:rsidR="00CE0C95" w:rsidRDefault="00CE0C95" w:rsidP="00CE0C95">
      <w:pPr>
        <w:pStyle w:val="NoSpacing"/>
      </w:pPr>
    </w:p>
    <w:p w14:paraId="6DD7EB11" w14:textId="77777777" w:rsidR="00CE0C95" w:rsidRDefault="00CE0C95" w:rsidP="00CE0C95">
      <w:pPr>
        <w:pStyle w:val="NoSpacing"/>
      </w:pPr>
    </w:p>
    <w:p w14:paraId="0F61D43B" w14:textId="77777777" w:rsidR="00CE0C95" w:rsidRDefault="00CE0C95" w:rsidP="00CE0C95">
      <w:pPr>
        <w:pStyle w:val="NoSpacing"/>
      </w:pPr>
      <w:r>
        <w:t>15 October 2024</w:t>
      </w:r>
    </w:p>
    <w:p w14:paraId="4A6CA8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F968E" w14:textId="77777777" w:rsidR="00CE0C95" w:rsidRDefault="00CE0C95" w:rsidP="009139A6">
      <w:r>
        <w:separator/>
      </w:r>
    </w:p>
  </w:endnote>
  <w:endnote w:type="continuationSeparator" w:id="0">
    <w:p w14:paraId="61616791" w14:textId="77777777" w:rsidR="00CE0C95" w:rsidRDefault="00CE0C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D57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AD1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33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2AEE" w14:textId="77777777" w:rsidR="00CE0C95" w:rsidRDefault="00CE0C95" w:rsidP="009139A6">
      <w:r>
        <w:separator/>
      </w:r>
    </w:p>
  </w:footnote>
  <w:footnote w:type="continuationSeparator" w:id="0">
    <w:p w14:paraId="3A5F2772" w14:textId="77777777" w:rsidR="00CE0C95" w:rsidRDefault="00CE0C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00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77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B2E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5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0C9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4439"/>
  <w15:chartTrackingRefBased/>
  <w15:docId w15:val="{FF4E4E75-6BCA-4571-A9B7-AF58A656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2024-10-16T18:36:00Z</dcterms:created>
  <dcterms:modified xsi:type="dcterms:W3CDTF">2024-10-16T18:36:00Z</dcterms:modified>
</cp:coreProperties>
</file>