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5C04" w14:textId="77777777" w:rsidR="00B353A3" w:rsidRDefault="00B353A3" w:rsidP="00B353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WENDOVERE</w:t>
      </w:r>
      <w:r>
        <w:rPr>
          <w:rFonts w:cs="Times New Roman"/>
          <w:szCs w:val="24"/>
        </w:rPr>
        <w:t xml:space="preserve">       (fl.1406)</w:t>
      </w:r>
    </w:p>
    <w:p w14:paraId="54ADB209" w14:textId="77777777" w:rsidR="00B353A3" w:rsidRDefault="00B353A3" w:rsidP="00B353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Dominican friar.</w:t>
      </w:r>
    </w:p>
    <w:p w14:paraId="2693E008" w14:textId="77777777" w:rsidR="00B353A3" w:rsidRDefault="00B353A3" w:rsidP="00B353A3">
      <w:pPr>
        <w:pStyle w:val="NoSpacing"/>
        <w:rPr>
          <w:rFonts w:cs="Times New Roman"/>
          <w:szCs w:val="24"/>
        </w:rPr>
      </w:pPr>
    </w:p>
    <w:p w14:paraId="120667CE" w14:textId="77777777" w:rsidR="00B353A3" w:rsidRDefault="00B353A3" w:rsidP="00B353A3">
      <w:pPr>
        <w:pStyle w:val="NoSpacing"/>
        <w:rPr>
          <w:rFonts w:cs="Times New Roman"/>
          <w:szCs w:val="24"/>
        </w:rPr>
      </w:pPr>
    </w:p>
    <w:p w14:paraId="1AC8F599" w14:textId="77777777" w:rsidR="00B353A3" w:rsidRDefault="00B353A3" w:rsidP="00B353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Jul.1406</w:t>
      </w:r>
      <w:r>
        <w:rPr>
          <w:rFonts w:cs="Times New Roman"/>
          <w:szCs w:val="24"/>
        </w:rPr>
        <w:tab/>
        <w:t>He was licensed to hear confessions in the diocese of Lincoln.</w:t>
      </w:r>
    </w:p>
    <w:p w14:paraId="2A82A50E" w14:textId="77777777" w:rsidR="00B353A3" w:rsidRPr="00E7711B" w:rsidRDefault="00B353A3" w:rsidP="00B353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7102E5F2" w14:textId="77777777" w:rsidR="00B353A3" w:rsidRDefault="00B353A3" w:rsidP="00B353A3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p.72)</w:t>
      </w:r>
    </w:p>
    <w:p w14:paraId="173C6948" w14:textId="77777777" w:rsidR="00B353A3" w:rsidRDefault="00B353A3" w:rsidP="00B353A3">
      <w:pPr>
        <w:pStyle w:val="NoSpacing"/>
        <w:rPr>
          <w:rFonts w:cs="Times New Roman"/>
          <w:szCs w:val="24"/>
        </w:rPr>
      </w:pPr>
    </w:p>
    <w:p w14:paraId="039FA615" w14:textId="77777777" w:rsidR="00B353A3" w:rsidRDefault="00B353A3" w:rsidP="00B353A3">
      <w:pPr>
        <w:pStyle w:val="NoSpacing"/>
        <w:rPr>
          <w:rFonts w:cs="Times New Roman"/>
          <w:szCs w:val="24"/>
        </w:rPr>
      </w:pPr>
    </w:p>
    <w:p w14:paraId="1EB32C94" w14:textId="77777777" w:rsidR="00B353A3" w:rsidRDefault="00B353A3" w:rsidP="00B353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September 2024</w:t>
      </w:r>
    </w:p>
    <w:p w14:paraId="1D48CE5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4A315" w14:textId="77777777" w:rsidR="00B353A3" w:rsidRDefault="00B353A3" w:rsidP="009139A6">
      <w:r>
        <w:separator/>
      </w:r>
    </w:p>
  </w:endnote>
  <w:endnote w:type="continuationSeparator" w:id="0">
    <w:p w14:paraId="0ACF375F" w14:textId="77777777" w:rsidR="00B353A3" w:rsidRDefault="00B353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0A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CE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88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A2605" w14:textId="77777777" w:rsidR="00B353A3" w:rsidRDefault="00B353A3" w:rsidP="009139A6">
      <w:r>
        <w:separator/>
      </w:r>
    </w:p>
  </w:footnote>
  <w:footnote w:type="continuationSeparator" w:id="0">
    <w:p w14:paraId="6D209324" w14:textId="77777777" w:rsidR="00B353A3" w:rsidRDefault="00B353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236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63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4C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A3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53A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CC224"/>
  <w15:chartTrackingRefBased/>
  <w15:docId w15:val="{8FBC6BE1-7622-4724-B7D8-4A9AEB8B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2025-05-31T13:26:00Z</dcterms:created>
  <dcterms:modified xsi:type="dcterms:W3CDTF">2025-05-31T13:27:00Z</dcterms:modified>
</cp:coreProperties>
</file>