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3B799" w14:textId="77777777" w:rsidR="00FA4B9E" w:rsidRDefault="00FA4B9E" w:rsidP="00FA4B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WENSLAGH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08D7310B" w14:textId="77777777" w:rsidR="00FA4B9E" w:rsidRDefault="00FA4B9E" w:rsidP="00FA4B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Brandesburton, East Riding of Yorkshire.</w:t>
      </w:r>
    </w:p>
    <w:p w14:paraId="428118E9" w14:textId="77777777" w:rsidR="00FA4B9E" w:rsidRDefault="00FA4B9E" w:rsidP="00FA4B9E">
      <w:pPr>
        <w:pStyle w:val="NoSpacing"/>
        <w:rPr>
          <w:rFonts w:cs="Times New Roman"/>
          <w:szCs w:val="24"/>
        </w:rPr>
      </w:pPr>
    </w:p>
    <w:p w14:paraId="6DA57909" w14:textId="77777777" w:rsidR="00FA4B9E" w:rsidRDefault="00FA4B9E" w:rsidP="00FA4B9E">
      <w:pPr>
        <w:pStyle w:val="NoSpacing"/>
        <w:rPr>
          <w:rFonts w:cs="Times New Roman"/>
          <w:szCs w:val="24"/>
        </w:rPr>
      </w:pPr>
    </w:p>
    <w:p w14:paraId="002138AC" w14:textId="77777777" w:rsidR="00FA4B9E" w:rsidRDefault="00FA4B9E" w:rsidP="00FA4B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Aug.1438</w:t>
      </w:r>
      <w:r>
        <w:rPr>
          <w:rFonts w:cs="Times New Roman"/>
          <w:szCs w:val="24"/>
        </w:rPr>
        <w:tab/>
        <w:t>He made his Will.   (W.Y.R. p.181)</w:t>
      </w:r>
    </w:p>
    <w:p w14:paraId="1587CF44" w14:textId="77777777" w:rsidR="00FA4B9E" w:rsidRDefault="00FA4B9E" w:rsidP="00FA4B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62720B3" w14:textId="77777777" w:rsidR="00FA4B9E" w:rsidRDefault="00FA4B9E" w:rsidP="00FA4B9E">
      <w:pPr>
        <w:pStyle w:val="NoSpacing"/>
        <w:rPr>
          <w:rFonts w:cs="Times New Roman"/>
          <w:szCs w:val="24"/>
        </w:rPr>
      </w:pPr>
    </w:p>
    <w:p w14:paraId="761E2F53" w14:textId="77777777" w:rsidR="00FA4B9E" w:rsidRDefault="00FA4B9E" w:rsidP="00FA4B9E">
      <w:pPr>
        <w:pStyle w:val="NoSpacing"/>
        <w:rPr>
          <w:rFonts w:cs="Times New Roman"/>
          <w:szCs w:val="24"/>
        </w:rPr>
      </w:pPr>
    </w:p>
    <w:p w14:paraId="7F0A6D4E" w14:textId="77777777" w:rsidR="00FA4B9E" w:rsidRDefault="00FA4B9E" w:rsidP="00FA4B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6B8263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1AFF" w14:textId="77777777" w:rsidR="00FA4B9E" w:rsidRDefault="00FA4B9E" w:rsidP="009139A6">
      <w:r>
        <w:separator/>
      </w:r>
    </w:p>
  </w:endnote>
  <w:endnote w:type="continuationSeparator" w:id="0">
    <w:p w14:paraId="55BC118D" w14:textId="77777777" w:rsidR="00FA4B9E" w:rsidRDefault="00FA4B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00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E53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B4A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8423E" w14:textId="77777777" w:rsidR="00FA4B9E" w:rsidRDefault="00FA4B9E" w:rsidP="009139A6">
      <w:r>
        <w:separator/>
      </w:r>
    </w:p>
  </w:footnote>
  <w:footnote w:type="continuationSeparator" w:id="0">
    <w:p w14:paraId="47AAD1EF" w14:textId="77777777" w:rsidR="00FA4B9E" w:rsidRDefault="00FA4B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F7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F0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2D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9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646"/>
    <w:rsid w:val="00E61DA6"/>
    <w:rsid w:val="00EB3209"/>
    <w:rsid w:val="00F41096"/>
    <w:rsid w:val="00F5287F"/>
    <w:rsid w:val="00FA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0C12"/>
  <w15:chartTrackingRefBased/>
  <w15:docId w15:val="{8A0C6827-9D14-4519-B9AB-5432589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2024-12-01T21:21:00Z</dcterms:created>
  <dcterms:modified xsi:type="dcterms:W3CDTF">2024-12-01T21:22:00Z</dcterms:modified>
</cp:coreProperties>
</file>