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BF7CE" w14:textId="77777777" w:rsidR="009E2855" w:rsidRDefault="009E2855" w:rsidP="009E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WENSLAWE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2AE7866" w14:textId="77777777" w:rsidR="009E2855" w:rsidRDefault="009E2855" w:rsidP="009E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Sedbergh</w:t>
      </w:r>
      <w:proofErr w:type="spellEnd"/>
      <w:r>
        <w:rPr>
          <w:rFonts w:cs="Times New Roman"/>
          <w:szCs w:val="24"/>
        </w:rPr>
        <w:t>.</w:t>
      </w:r>
    </w:p>
    <w:p w14:paraId="6A4D9D5F" w14:textId="77777777" w:rsidR="009E2855" w:rsidRDefault="009E2855" w:rsidP="009E2855">
      <w:pPr>
        <w:pStyle w:val="NoSpacing"/>
        <w:rPr>
          <w:rFonts w:cs="Times New Roman"/>
          <w:szCs w:val="24"/>
        </w:rPr>
      </w:pPr>
    </w:p>
    <w:p w14:paraId="3E9B27D1" w14:textId="77777777" w:rsidR="009E2855" w:rsidRDefault="009E2855" w:rsidP="009E2855">
      <w:pPr>
        <w:pStyle w:val="NoSpacing"/>
        <w:rPr>
          <w:rFonts w:cs="Times New Roman"/>
          <w:szCs w:val="24"/>
        </w:rPr>
      </w:pPr>
    </w:p>
    <w:p w14:paraId="615362C0" w14:textId="77777777" w:rsidR="009E2855" w:rsidRDefault="009E2855" w:rsidP="009E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Vicar.</w:t>
      </w:r>
    </w:p>
    <w:p w14:paraId="57005A2F" w14:textId="77777777" w:rsidR="009E2855" w:rsidRDefault="009E2855" w:rsidP="009E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96407">
          <w:rPr>
            <w:rStyle w:val="Hyperlink"/>
            <w:rFonts w:cs="Times New Roman"/>
            <w:szCs w:val="24"/>
          </w:rPr>
          <w:t>https://www.genuki.org.uk/big/eng/YKS/WRY/Sedbergh/SedberghStAndrewVicarsTranscription</w:t>
        </w:r>
      </w:hyperlink>
      <w:r>
        <w:rPr>
          <w:rFonts w:cs="Times New Roman"/>
          <w:szCs w:val="24"/>
        </w:rPr>
        <w:t xml:space="preserve"> )</w:t>
      </w:r>
    </w:p>
    <w:p w14:paraId="43908F45" w14:textId="77777777" w:rsidR="009E2855" w:rsidRDefault="009E2855" w:rsidP="009E2855">
      <w:pPr>
        <w:pStyle w:val="NoSpacing"/>
        <w:rPr>
          <w:rFonts w:cs="Times New Roman"/>
          <w:szCs w:val="24"/>
        </w:rPr>
      </w:pPr>
    </w:p>
    <w:p w14:paraId="1BD52DE0" w14:textId="77777777" w:rsidR="009E2855" w:rsidRDefault="009E2855" w:rsidP="009E2855">
      <w:pPr>
        <w:pStyle w:val="NoSpacing"/>
        <w:rPr>
          <w:rFonts w:cs="Times New Roman"/>
          <w:szCs w:val="24"/>
        </w:rPr>
      </w:pPr>
    </w:p>
    <w:p w14:paraId="5C4D9BC0" w14:textId="77777777" w:rsidR="009E2855" w:rsidRDefault="009E2855" w:rsidP="009E28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506D1B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EA7F9" w14:textId="77777777" w:rsidR="009E2855" w:rsidRDefault="009E2855" w:rsidP="009139A6">
      <w:r>
        <w:separator/>
      </w:r>
    </w:p>
  </w:endnote>
  <w:endnote w:type="continuationSeparator" w:id="0">
    <w:p w14:paraId="6744129A" w14:textId="77777777" w:rsidR="009E2855" w:rsidRDefault="009E2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32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DAE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7C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1312" w14:textId="77777777" w:rsidR="009E2855" w:rsidRDefault="009E2855" w:rsidP="009139A6">
      <w:r>
        <w:separator/>
      </w:r>
    </w:p>
  </w:footnote>
  <w:footnote w:type="continuationSeparator" w:id="0">
    <w:p w14:paraId="04787D43" w14:textId="77777777" w:rsidR="009E2855" w:rsidRDefault="009E2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629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FF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3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5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285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95E8"/>
  <w15:chartTrackingRefBased/>
  <w15:docId w15:val="{158F106B-ACAB-4C39-88D2-D7474585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2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YKS/WRY/Sedbergh/SedberghStAndrewVicarsTranscript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2024-12-29T16:37:00Z</dcterms:created>
  <dcterms:modified xsi:type="dcterms:W3CDTF">2024-12-29T16:37:00Z</dcterms:modified>
</cp:coreProperties>
</file>