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41A08" w14:textId="77777777" w:rsidR="008F3AA5" w:rsidRDefault="008F3AA5" w:rsidP="008F3A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Isabella WENTWORTH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fl.1426)</w:t>
      </w:r>
    </w:p>
    <w:p w14:paraId="15975B9B" w14:textId="77777777" w:rsidR="008F3AA5" w:rsidRDefault="008F3AA5" w:rsidP="008F3A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Prioress of the Blessed Mary of Clerkenwell, London.</w:t>
      </w:r>
    </w:p>
    <w:p w14:paraId="6AA213B6" w14:textId="77777777" w:rsidR="008F3AA5" w:rsidRDefault="008F3AA5" w:rsidP="008F3AA5">
      <w:pPr>
        <w:pStyle w:val="NoSpacing"/>
        <w:rPr>
          <w:rFonts w:cs="Times New Roman"/>
          <w:szCs w:val="24"/>
        </w:rPr>
      </w:pPr>
    </w:p>
    <w:p w14:paraId="66DB151E" w14:textId="77777777" w:rsidR="008F3AA5" w:rsidRDefault="008F3AA5" w:rsidP="008F3AA5">
      <w:pPr>
        <w:pStyle w:val="NoSpacing"/>
        <w:rPr>
          <w:rFonts w:cs="Times New Roman"/>
          <w:szCs w:val="24"/>
        </w:rPr>
      </w:pPr>
    </w:p>
    <w:p w14:paraId="7DC5FE3B" w14:textId="77777777" w:rsidR="008F3AA5" w:rsidRDefault="008F3AA5" w:rsidP="008F3A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Oct.1426</w:t>
      </w:r>
      <w:r>
        <w:rPr>
          <w:rFonts w:cs="Times New Roman"/>
          <w:szCs w:val="24"/>
        </w:rPr>
        <w:tab/>
        <w:t>She brought a plaint of intrusion against William Burton(q.v.) and Thomas</w:t>
      </w:r>
    </w:p>
    <w:p w14:paraId="2FB71193" w14:textId="77777777" w:rsidR="008F3AA5" w:rsidRDefault="008F3AA5" w:rsidP="008F3A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Grey, grocer(q.v.), touching her free tenement in the parishes of </w:t>
      </w:r>
      <w:proofErr w:type="spellStart"/>
      <w:r>
        <w:rPr>
          <w:rFonts w:cs="Times New Roman"/>
          <w:szCs w:val="24"/>
        </w:rPr>
        <w:t>St..Mary</w:t>
      </w:r>
      <w:proofErr w:type="spellEnd"/>
    </w:p>
    <w:p w14:paraId="1D29FCDC" w14:textId="77777777" w:rsidR="008F3AA5" w:rsidRDefault="008F3AA5" w:rsidP="008F3A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Gilchurch</w:t>
      </w:r>
      <w:proofErr w:type="spellEnd"/>
      <w:r>
        <w:rPr>
          <w:rFonts w:cs="Times New Roman"/>
          <w:szCs w:val="24"/>
        </w:rPr>
        <w:t xml:space="preserve"> and </w:t>
      </w:r>
      <w:proofErr w:type="spellStart"/>
      <w:proofErr w:type="gramStart"/>
      <w:r>
        <w:rPr>
          <w:rFonts w:cs="Times New Roman"/>
          <w:szCs w:val="24"/>
        </w:rPr>
        <w:t>St.Mildred</w:t>
      </w:r>
      <w:proofErr w:type="spellEnd"/>
      <w:proofErr w:type="gramEnd"/>
      <w:r>
        <w:rPr>
          <w:rFonts w:cs="Times New Roman"/>
          <w:szCs w:val="24"/>
        </w:rPr>
        <w:t xml:space="preserve"> in the Poultry.</w:t>
      </w:r>
    </w:p>
    <w:p w14:paraId="6ED65032" w14:textId="77777777" w:rsidR="008F3AA5" w:rsidRDefault="008F3AA5" w:rsidP="008F3AA5">
      <w:pPr>
        <w:pStyle w:val="NoSpacing"/>
        <w:ind w:left="1440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200)</w:t>
      </w:r>
    </w:p>
    <w:p w14:paraId="2ECF8AEC" w14:textId="77777777" w:rsidR="008F3AA5" w:rsidRDefault="008F3AA5" w:rsidP="008F3AA5">
      <w:pPr>
        <w:pStyle w:val="NoSpacing"/>
        <w:rPr>
          <w:rFonts w:cs="Times New Roman"/>
          <w:szCs w:val="24"/>
        </w:rPr>
      </w:pPr>
    </w:p>
    <w:p w14:paraId="6B1143D8" w14:textId="77777777" w:rsidR="008F3AA5" w:rsidRDefault="008F3AA5" w:rsidP="008F3AA5">
      <w:pPr>
        <w:pStyle w:val="NoSpacing"/>
        <w:rPr>
          <w:rFonts w:cs="Times New Roman"/>
          <w:szCs w:val="24"/>
        </w:rPr>
      </w:pPr>
    </w:p>
    <w:p w14:paraId="10649395" w14:textId="77777777" w:rsidR="008F3AA5" w:rsidRDefault="008F3AA5" w:rsidP="008F3A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188289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16E1F" w14:textId="77777777" w:rsidR="008F3AA5" w:rsidRDefault="008F3AA5" w:rsidP="009139A6">
      <w:r>
        <w:separator/>
      </w:r>
    </w:p>
  </w:endnote>
  <w:endnote w:type="continuationSeparator" w:id="0">
    <w:p w14:paraId="35FA1E41" w14:textId="77777777" w:rsidR="008F3AA5" w:rsidRDefault="008F3A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DE7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D1B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EE2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B2E3A" w14:textId="77777777" w:rsidR="008F3AA5" w:rsidRDefault="008F3AA5" w:rsidP="009139A6">
      <w:r>
        <w:separator/>
      </w:r>
    </w:p>
  </w:footnote>
  <w:footnote w:type="continuationSeparator" w:id="0">
    <w:p w14:paraId="596FB5BC" w14:textId="77777777" w:rsidR="008F3AA5" w:rsidRDefault="008F3A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A7D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9BB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B6C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A5"/>
    <w:rsid w:val="000666E0"/>
    <w:rsid w:val="002510B7"/>
    <w:rsid w:val="00270799"/>
    <w:rsid w:val="005C130B"/>
    <w:rsid w:val="00826F5C"/>
    <w:rsid w:val="008C0C7C"/>
    <w:rsid w:val="008F3AA5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F93C"/>
  <w15:chartTrackingRefBased/>
  <w15:docId w15:val="{FE77C62F-E3DB-437D-8A1E-44CF75A7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2024-12-22T15:05:00Z</dcterms:created>
  <dcterms:modified xsi:type="dcterms:W3CDTF">2024-12-22T15:06:00Z</dcterms:modified>
</cp:coreProperties>
</file>