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7CAD" w14:textId="77777777" w:rsidR="00865639" w:rsidRDefault="00865639" w:rsidP="00865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WENTWORTH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d.1434)</w:t>
      </w:r>
    </w:p>
    <w:p w14:paraId="58E3DE13" w14:textId="77777777" w:rsidR="00865639" w:rsidRDefault="00865639" w:rsidP="00865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Thriburgh</w:t>
      </w:r>
      <w:proofErr w:type="spellEnd"/>
      <w:r>
        <w:rPr>
          <w:rFonts w:cs="Times New Roman"/>
          <w:szCs w:val="24"/>
        </w:rPr>
        <w:t>.</w:t>
      </w:r>
    </w:p>
    <w:p w14:paraId="38CB67F4" w14:textId="77777777" w:rsidR="00865639" w:rsidRDefault="00865639" w:rsidP="00865639">
      <w:pPr>
        <w:pStyle w:val="NoSpacing"/>
        <w:rPr>
          <w:rFonts w:cs="Times New Roman"/>
          <w:szCs w:val="24"/>
        </w:rPr>
      </w:pPr>
    </w:p>
    <w:p w14:paraId="6E5FC871" w14:textId="77777777" w:rsidR="00865639" w:rsidRDefault="00865639" w:rsidP="00865639">
      <w:pPr>
        <w:pStyle w:val="NoSpacing"/>
        <w:rPr>
          <w:rFonts w:cs="Times New Roman"/>
          <w:szCs w:val="24"/>
        </w:rPr>
      </w:pPr>
    </w:p>
    <w:p w14:paraId="6B9977DB" w14:textId="77777777" w:rsidR="00865639" w:rsidRDefault="00865639" w:rsidP="00865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May1434</w:t>
      </w:r>
      <w:r>
        <w:rPr>
          <w:rFonts w:cs="Times New Roman"/>
          <w:szCs w:val="24"/>
        </w:rPr>
        <w:tab/>
        <w:t>He made his Will.    (W.Y.R. p.181)</w:t>
      </w:r>
    </w:p>
    <w:p w14:paraId="79980078" w14:textId="77777777" w:rsidR="00865639" w:rsidRDefault="00865639" w:rsidP="00865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756FBCC" w14:textId="77777777" w:rsidR="00865639" w:rsidRDefault="00865639" w:rsidP="00865639">
      <w:pPr>
        <w:pStyle w:val="NoSpacing"/>
        <w:rPr>
          <w:rFonts w:cs="Times New Roman"/>
          <w:szCs w:val="24"/>
        </w:rPr>
      </w:pPr>
    </w:p>
    <w:p w14:paraId="3F0692DB" w14:textId="77777777" w:rsidR="00865639" w:rsidRDefault="00865639" w:rsidP="00865639">
      <w:pPr>
        <w:pStyle w:val="NoSpacing"/>
        <w:rPr>
          <w:rFonts w:cs="Times New Roman"/>
          <w:szCs w:val="24"/>
        </w:rPr>
      </w:pPr>
    </w:p>
    <w:p w14:paraId="7A3CBBEA" w14:textId="77777777" w:rsidR="00865639" w:rsidRDefault="00865639" w:rsidP="00865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15479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F5F8A" w14:textId="77777777" w:rsidR="00865639" w:rsidRDefault="00865639" w:rsidP="009139A6">
      <w:r>
        <w:separator/>
      </w:r>
    </w:p>
  </w:endnote>
  <w:endnote w:type="continuationSeparator" w:id="0">
    <w:p w14:paraId="36DF9BDB" w14:textId="77777777" w:rsidR="00865639" w:rsidRDefault="00865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86B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76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5EB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F877" w14:textId="77777777" w:rsidR="00865639" w:rsidRDefault="00865639" w:rsidP="009139A6">
      <w:r>
        <w:separator/>
      </w:r>
    </w:p>
  </w:footnote>
  <w:footnote w:type="continuationSeparator" w:id="0">
    <w:p w14:paraId="59A1590A" w14:textId="77777777" w:rsidR="00865639" w:rsidRDefault="00865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823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5B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4A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39"/>
    <w:rsid w:val="000666E0"/>
    <w:rsid w:val="002510B7"/>
    <w:rsid w:val="00270799"/>
    <w:rsid w:val="005C130B"/>
    <w:rsid w:val="00826F5C"/>
    <w:rsid w:val="0086563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1422"/>
  <w15:chartTrackingRefBased/>
  <w15:docId w15:val="{135E1097-64BC-4E8E-8BF3-650B8541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2024-12-01T21:26:00Z</dcterms:created>
  <dcterms:modified xsi:type="dcterms:W3CDTF">2024-12-01T21:27:00Z</dcterms:modified>
</cp:coreProperties>
</file>