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7470B" w14:textId="77777777" w:rsidR="00CE114A" w:rsidRDefault="00CE114A" w:rsidP="00CE114A">
      <w:pPr>
        <w:pStyle w:val="NoSpacing"/>
      </w:pPr>
      <w:r>
        <w:rPr>
          <w:u w:val="single"/>
        </w:rPr>
        <w:t>Nicholas WENTWORTH</w:t>
      </w:r>
      <w:r>
        <w:t xml:space="preserve">    </w:t>
      </w:r>
      <w:proofErr w:type="gramStart"/>
      <w:r>
        <w:t xml:space="preserve">   (</w:t>
      </w:r>
      <w:proofErr w:type="gramEnd"/>
      <w:r>
        <w:t>d.1471-2)</w:t>
      </w:r>
    </w:p>
    <w:p w14:paraId="4C5D38C7" w14:textId="77777777" w:rsidR="00CE114A" w:rsidRDefault="00CE114A" w:rsidP="00CE114A">
      <w:pPr>
        <w:pStyle w:val="NoSpacing"/>
      </w:pPr>
      <w:r>
        <w:t>of Pontefract.</w:t>
      </w:r>
    </w:p>
    <w:p w14:paraId="2F580495" w14:textId="77777777" w:rsidR="00CE114A" w:rsidRDefault="00CE114A" w:rsidP="00CE114A">
      <w:pPr>
        <w:pStyle w:val="NoSpacing"/>
      </w:pPr>
    </w:p>
    <w:p w14:paraId="5EB49D3F" w14:textId="77777777" w:rsidR="00CE114A" w:rsidRDefault="00CE114A" w:rsidP="00CE114A">
      <w:pPr>
        <w:pStyle w:val="NoSpacing"/>
      </w:pPr>
    </w:p>
    <w:p w14:paraId="520160EA" w14:textId="77777777" w:rsidR="00CE114A" w:rsidRDefault="00CE114A" w:rsidP="00CE114A">
      <w:pPr>
        <w:pStyle w:val="NoSpacing"/>
      </w:pPr>
      <w:r>
        <w:t>14 Jan.1472</w:t>
      </w:r>
      <w:r>
        <w:tab/>
        <w:t>Administration of his lands and possessions was granted.</w:t>
      </w:r>
    </w:p>
    <w:p w14:paraId="19EFC17C" w14:textId="77777777" w:rsidR="00CE114A" w:rsidRDefault="00CE114A" w:rsidP="00CE114A">
      <w:pPr>
        <w:pStyle w:val="NoSpacing"/>
      </w:pPr>
      <w:r>
        <w:tab/>
      </w:r>
      <w:r>
        <w:tab/>
        <w:t>(W.Y.R. p.181)</w:t>
      </w:r>
    </w:p>
    <w:p w14:paraId="1DDE68AC" w14:textId="77777777" w:rsidR="00CE114A" w:rsidRDefault="00CE114A" w:rsidP="00CE114A">
      <w:pPr>
        <w:pStyle w:val="NoSpacing"/>
      </w:pPr>
    </w:p>
    <w:p w14:paraId="786251EB" w14:textId="77777777" w:rsidR="00CE114A" w:rsidRDefault="00CE114A" w:rsidP="00CE114A">
      <w:pPr>
        <w:pStyle w:val="NoSpacing"/>
      </w:pPr>
    </w:p>
    <w:p w14:paraId="6EED907D" w14:textId="77777777" w:rsidR="00CE114A" w:rsidRDefault="00CE114A" w:rsidP="00CE114A">
      <w:pPr>
        <w:pStyle w:val="NoSpacing"/>
      </w:pPr>
      <w:r>
        <w:t>4 December 2024</w:t>
      </w:r>
    </w:p>
    <w:p w14:paraId="3AE2AD3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0BCF3" w14:textId="77777777" w:rsidR="00CE114A" w:rsidRDefault="00CE114A" w:rsidP="009139A6">
      <w:r>
        <w:separator/>
      </w:r>
    </w:p>
  </w:endnote>
  <w:endnote w:type="continuationSeparator" w:id="0">
    <w:p w14:paraId="63619B65" w14:textId="77777777" w:rsidR="00CE114A" w:rsidRDefault="00CE114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946C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1765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A485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54F6E" w14:textId="77777777" w:rsidR="00CE114A" w:rsidRDefault="00CE114A" w:rsidP="009139A6">
      <w:r>
        <w:separator/>
      </w:r>
    </w:p>
  </w:footnote>
  <w:footnote w:type="continuationSeparator" w:id="0">
    <w:p w14:paraId="1576FE0C" w14:textId="77777777" w:rsidR="00CE114A" w:rsidRDefault="00CE114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F044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EDD0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BB66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4A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E114A"/>
    <w:rsid w:val="00E61DA6"/>
    <w:rsid w:val="00EA023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8D39C"/>
  <w15:chartTrackingRefBased/>
  <w15:docId w15:val="{CFF78533-8A46-4A6D-BF3B-45762DF1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2024-12-08T20:13:00Z</dcterms:created>
  <dcterms:modified xsi:type="dcterms:W3CDTF">2024-12-08T20:15:00Z</dcterms:modified>
</cp:coreProperties>
</file>