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88803" w14:textId="77777777" w:rsidR="00034187" w:rsidRDefault="00034187" w:rsidP="00034187">
      <w:pPr>
        <w:pStyle w:val="NoSpacing"/>
      </w:pPr>
      <w:r>
        <w:rPr>
          <w:u w:val="single"/>
        </w:rPr>
        <w:t>William WENTWORTH</w:t>
      </w:r>
      <w:r>
        <w:t xml:space="preserve">    </w:t>
      </w:r>
      <w:proofErr w:type="gramStart"/>
      <w:r>
        <w:t xml:space="preserve">   (</w:t>
      </w:r>
      <w:proofErr w:type="gramEnd"/>
      <w:r>
        <w:t>d.1507-8)</w:t>
      </w:r>
    </w:p>
    <w:p w14:paraId="0A76874D" w14:textId="77777777" w:rsidR="00034187" w:rsidRDefault="00034187" w:rsidP="00034187">
      <w:pPr>
        <w:pStyle w:val="NoSpacing"/>
      </w:pPr>
      <w:r>
        <w:t>of Wath, Yorkshire.</w:t>
      </w:r>
    </w:p>
    <w:p w14:paraId="00314EE5" w14:textId="77777777" w:rsidR="00034187" w:rsidRDefault="00034187" w:rsidP="00034187">
      <w:pPr>
        <w:pStyle w:val="NoSpacing"/>
      </w:pPr>
    </w:p>
    <w:p w14:paraId="7EAC6A53" w14:textId="77777777" w:rsidR="00034187" w:rsidRDefault="00034187" w:rsidP="00034187">
      <w:pPr>
        <w:pStyle w:val="NoSpacing"/>
      </w:pPr>
    </w:p>
    <w:p w14:paraId="3777E8C4" w14:textId="77777777" w:rsidR="00034187" w:rsidRDefault="00034187" w:rsidP="00034187">
      <w:pPr>
        <w:pStyle w:val="NoSpacing"/>
      </w:pPr>
      <w:r>
        <w:t>17 Feb.1508</w:t>
      </w:r>
      <w:r>
        <w:tab/>
        <w:t>Administration of his lands and possessions was granted.  (W.Y.R. p.181)</w:t>
      </w:r>
    </w:p>
    <w:p w14:paraId="0E297DC0" w14:textId="77777777" w:rsidR="00034187" w:rsidRDefault="00034187" w:rsidP="00034187">
      <w:pPr>
        <w:pStyle w:val="NoSpacing"/>
      </w:pPr>
    </w:p>
    <w:p w14:paraId="68C9DA5B" w14:textId="77777777" w:rsidR="00034187" w:rsidRDefault="00034187" w:rsidP="00034187">
      <w:pPr>
        <w:pStyle w:val="NoSpacing"/>
      </w:pPr>
    </w:p>
    <w:p w14:paraId="22CACA53" w14:textId="77777777" w:rsidR="00034187" w:rsidRDefault="00034187" w:rsidP="00034187">
      <w:pPr>
        <w:pStyle w:val="NoSpacing"/>
      </w:pPr>
      <w:r>
        <w:t>5 December 2024</w:t>
      </w:r>
    </w:p>
    <w:p w14:paraId="0733C7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C611C" w14:textId="77777777" w:rsidR="00034187" w:rsidRDefault="00034187" w:rsidP="009139A6">
      <w:r>
        <w:separator/>
      </w:r>
    </w:p>
  </w:endnote>
  <w:endnote w:type="continuationSeparator" w:id="0">
    <w:p w14:paraId="0E54A130" w14:textId="77777777" w:rsidR="00034187" w:rsidRDefault="000341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777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93B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D70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110BD" w14:textId="77777777" w:rsidR="00034187" w:rsidRDefault="00034187" w:rsidP="009139A6">
      <w:r>
        <w:separator/>
      </w:r>
    </w:p>
  </w:footnote>
  <w:footnote w:type="continuationSeparator" w:id="0">
    <w:p w14:paraId="6817BABA" w14:textId="77777777" w:rsidR="00034187" w:rsidRDefault="000341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C37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D14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186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87"/>
    <w:rsid w:val="0003418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8914"/>
  <w15:chartTrackingRefBased/>
  <w15:docId w15:val="{410B6137-C3B0-4346-8CBF-59340C41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2024-12-08T20:18:00Z</dcterms:created>
  <dcterms:modified xsi:type="dcterms:W3CDTF">2024-12-08T20:18:00Z</dcterms:modified>
</cp:coreProperties>
</file>