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7D57" w14:textId="77777777" w:rsidR="00406E36" w:rsidRDefault="00406E36" w:rsidP="00406E36">
      <w:pPr>
        <w:pStyle w:val="NoSpacing"/>
      </w:pPr>
      <w:r>
        <w:rPr>
          <w:u w:val="single"/>
        </w:rPr>
        <w:t>Roger WERDE</w:t>
      </w:r>
      <w:r>
        <w:t xml:space="preserve">   </w:t>
      </w:r>
      <w:proofErr w:type="gramStart"/>
      <w:r>
        <w:t xml:space="preserve">   (</w:t>
      </w:r>
      <w:proofErr w:type="gramEnd"/>
      <w:r>
        <w:t>d.1458)</w:t>
      </w:r>
    </w:p>
    <w:p w14:paraId="79ED1B97" w14:textId="77777777" w:rsidR="00406E36" w:rsidRDefault="00406E36" w:rsidP="00406E36">
      <w:pPr>
        <w:pStyle w:val="NoSpacing"/>
      </w:pPr>
      <w:r>
        <w:t>of Dighton.</w:t>
      </w:r>
    </w:p>
    <w:p w14:paraId="18485769" w14:textId="77777777" w:rsidR="00406E36" w:rsidRDefault="00406E36" w:rsidP="00406E36">
      <w:pPr>
        <w:pStyle w:val="NoSpacing"/>
      </w:pPr>
    </w:p>
    <w:p w14:paraId="2A4E0BD2" w14:textId="77777777" w:rsidR="00406E36" w:rsidRDefault="00406E36" w:rsidP="00406E36">
      <w:pPr>
        <w:pStyle w:val="NoSpacing"/>
      </w:pPr>
    </w:p>
    <w:p w14:paraId="0F28455E" w14:textId="77777777" w:rsidR="00406E36" w:rsidRDefault="00406E36" w:rsidP="00406E36">
      <w:pPr>
        <w:pStyle w:val="NoSpacing"/>
      </w:pPr>
      <w:r>
        <w:t xml:space="preserve">  1 Nov.1438</w:t>
      </w:r>
      <w:r>
        <w:tab/>
        <w:t>He made his Will.   (W.Y.R. p.181)</w:t>
      </w:r>
    </w:p>
    <w:p w14:paraId="16F9E4F8" w14:textId="77777777" w:rsidR="00406E36" w:rsidRDefault="00406E36" w:rsidP="00406E36">
      <w:pPr>
        <w:pStyle w:val="NoSpacing"/>
      </w:pPr>
      <w:r>
        <w:t xml:space="preserve">  8 Nov.</w:t>
      </w:r>
      <w:r>
        <w:tab/>
        <w:t>Probate of his Will.   (ibid.)</w:t>
      </w:r>
    </w:p>
    <w:p w14:paraId="0BD1ABF4" w14:textId="77777777" w:rsidR="00406E36" w:rsidRDefault="00406E36" w:rsidP="00406E36">
      <w:pPr>
        <w:pStyle w:val="NoSpacing"/>
      </w:pPr>
    </w:p>
    <w:p w14:paraId="05BE696A" w14:textId="77777777" w:rsidR="00406E36" w:rsidRDefault="00406E36" w:rsidP="00406E36">
      <w:pPr>
        <w:pStyle w:val="NoSpacing"/>
      </w:pPr>
    </w:p>
    <w:p w14:paraId="74DEBCB4" w14:textId="77777777" w:rsidR="00406E36" w:rsidRDefault="00406E36" w:rsidP="00406E36">
      <w:pPr>
        <w:pStyle w:val="NoSpacing"/>
      </w:pPr>
      <w:r>
        <w:t>5 December 2024</w:t>
      </w:r>
    </w:p>
    <w:p w14:paraId="6176FB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FFFC" w14:textId="77777777" w:rsidR="00406E36" w:rsidRDefault="00406E36" w:rsidP="009139A6">
      <w:r>
        <w:separator/>
      </w:r>
    </w:p>
  </w:endnote>
  <w:endnote w:type="continuationSeparator" w:id="0">
    <w:p w14:paraId="023D7281" w14:textId="77777777" w:rsidR="00406E36" w:rsidRDefault="00406E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07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F2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AF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32F7E" w14:textId="77777777" w:rsidR="00406E36" w:rsidRDefault="00406E36" w:rsidP="009139A6">
      <w:r>
        <w:separator/>
      </w:r>
    </w:p>
  </w:footnote>
  <w:footnote w:type="continuationSeparator" w:id="0">
    <w:p w14:paraId="2E3B7407" w14:textId="77777777" w:rsidR="00406E36" w:rsidRDefault="00406E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C44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0D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DD6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36"/>
    <w:rsid w:val="000666E0"/>
    <w:rsid w:val="002510B7"/>
    <w:rsid w:val="00270799"/>
    <w:rsid w:val="00406E3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4AD6"/>
  <w15:chartTrackingRefBased/>
  <w15:docId w15:val="{8DB7D3A3-CA6A-4CF1-8F52-69818BB9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2024-12-08T20:45:00Z</dcterms:created>
  <dcterms:modified xsi:type="dcterms:W3CDTF">2024-12-08T20:47:00Z</dcterms:modified>
</cp:coreProperties>
</file>