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A6FB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WERK, junior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052E3AC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Newcastle-upon-Tyne. Merchant.</w:t>
      </w:r>
    </w:p>
    <w:p w14:paraId="26F4F3F6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</w:p>
    <w:p w14:paraId="1E3FD9DE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</w:p>
    <w:p w14:paraId="1295E7A7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Roland </w:t>
      </w:r>
      <w:proofErr w:type="spellStart"/>
      <w:r>
        <w:rPr>
          <w:rFonts w:cs="Times New Roman"/>
          <w:szCs w:val="24"/>
        </w:rPr>
        <w:t>Robynson</w:t>
      </w:r>
      <w:proofErr w:type="spellEnd"/>
      <w:r>
        <w:rPr>
          <w:rFonts w:cs="Times New Roman"/>
          <w:szCs w:val="24"/>
        </w:rPr>
        <w:t xml:space="preserve"> of London, ironmonger(q.v.), brought a plaint of </w:t>
      </w:r>
      <w:proofErr w:type="gramStart"/>
      <w:r>
        <w:rPr>
          <w:rFonts w:cs="Times New Roman"/>
          <w:szCs w:val="24"/>
        </w:rPr>
        <w:t>debt</w:t>
      </w:r>
      <w:proofErr w:type="gramEnd"/>
    </w:p>
    <w:p w14:paraId="1BE4A885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him, William Blaxton of Newcastle-upon-Tyne(q.v.) and John </w:t>
      </w:r>
    </w:p>
    <w:p w14:paraId="2E21A84C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Cook of Newcastle-upon-Tyne(q.v.).</w:t>
      </w:r>
    </w:p>
    <w:p w14:paraId="5C422501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0927672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</w:p>
    <w:p w14:paraId="3DD6E083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</w:p>
    <w:p w14:paraId="776FC70C" w14:textId="77777777" w:rsidR="00B6642A" w:rsidRDefault="00B6642A" w:rsidP="00B664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November 2023</w:t>
      </w:r>
    </w:p>
    <w:p w14:paraId="1633FF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AE2B" w14:textId="77777777" w:rsidR="00B6642A" w:rsidRDefault="00B6642A" w:rsidP="009139A6">
      <w:r>
        <w:separator/>
      </w:r>
    </w:p>
  </w:endnote>
  <w:endnote w:type="continuationSeparator" w:id="0">
    <w:p w14:paraId="270A5A70" w14:textId="77777777" w:rsidR="00B6642A" w:rsidRDefault="00B664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F2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20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4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189D" w14:textId="77777777" w:rsidR="00B6642A" w:rsidRDefault="00B6642A" w:rsidP="009139A6">
      <w:r>
        <w:separator/>
      </w:r>
    </w:p>
  </w:footnote>
  <w:footnote w:type="continuationSeparator" w:id="0">
    <w:p w14:paraId="2C0ACA1F" w14:textId="77777777" w:rsidR="00B6642A" w:rsidRDefault="00B664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3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5D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6642A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2F86"/>
  <w15:chartTrackingRefBased/>
  <w15:docId w15:val="{776BAFC1-DF1A-46A5-BA72-07017CA2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2024-01-08T07:36:00Z</dcterms:created>
  <dcterms:modified xsi:type="dcterms:W3CDTF">2024-01-08T07:37:00Z</dcterms:modified>
</cp:coreProperties>
</file>