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5182" w14:textId="77777777" w:rsidR="00710DEE" w:rsidRDefault="00710DEE" w:rsidP="00710DEE">
      <w:pPr>
        <w:pStyle w:val="NoSpacing"/>
      </w:pPr>
      <w:r>
        <w:rPr>
          <w:u w:val="single"/>
        </w:rPr>
        <w:t>John WERKWORTH</w:t>
      </w:r>
      <w:r>
        <w:t xml:space="preserve">      </w:t>
      </w:r>
      <w:proofErr w:type="gramStart"/>
      <w:r>
        <w:t xml:space="preserve">   (</w:t>
      </w:r>
      <w:proofErr w:type="gramEnd"/>
      <w:r>
        <w:t>fl.1446-53)</w:t>
      </w:r>
    </w:p>
    <w:p w14:paraId="3F31D95E" w14:textId="77777777" w:rsidR="00710DEE" w:rsidRDefault="00710DEE" w:rsidP="00710DEE">
      <w:pPr>
        <w:pStyle w:val="NoSpacing"/>
      </w:pPr>
      <w:r>
        <w:t>of Merton College, Oxford University.</w:t>
      </w:r>
    </w:p>
    <w:p w14:paraId="766CCFA0" w14:textId="77777777" w:rsidR="00710DEE" w:rsidRDefault="00710DEE" w:rsidP="00710DEE">
      <w:pPr>
        <w:pStyle w:val="NoSpacing"/>
      </w:pPr>
    </w:p>
    <w:p w14:paraId="47661D38" w14:textId="77777777" w:rsidR="00710DEE" w:rsidRDefault="00710DEE" w:rsidP="00710DEE">
      <w:pPr>
        <w:pStyle w:val="NoSpacing"/>
      </w:pPr>
    </w:p>
    <w:p w14:paraId="337BBCFE" w14:textId="77777777" w:rsidR="00710DEE" w:rsidRDefault="00710DEE" w:rsidP="00710DEE">
      <w:pPr>
        <w:pStyle w:val="NoSpacing"/>
      </w:pPr>
      <w:r>
        <w:tab/>
        <w:t>1446</w:t>
      </w:r>
      <w:r>
        <w:tab/>
        <w:t>He became a Fellow.</w:t>
      </w:r>
    </w:p>
    <w:p w14:paraId="2D0E3956" w14:textId="77777777" w:rsidR="00710DEE" w:rsidRDefault="00710DEE" w:rsidP="00710DEE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15BA62A6" w14:textId="77777777" w:rsidR="00710DEE" w:rsidRDefault="00710DEE" w:rsidP="00710DEE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2A673BF2" w14:textId="77777777" w:rsidR="00710DEE" w:rsidRDefault="00710DEE" w:rsidP="00710DEE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p.236)</w:t>
      </w:r>
    </w:p>
    <w:p w14:paraId="55736AE2" w14:textId="77777777" w:rsidR="00710DEE" w:rsidRDefault="00710DEE" w:rsidP="00710DEE">
      <w:pPr>
        <w:pStyle w:val="NoSpacing"/>
      </w:pPr>
      <w:r>
        <w:tab/>
        <w:t>1453</w:t>
      </w:r>
      <w:r>
        <w:tab/>
        <w:t xml:space="preserve">Principal of </w:t>
      </w:r>
      <w:proofErr w:type="spellStart"/>
      <w:r>
        <w:t>Nevyll’s</w:t>
      </w:r>
      <w:proofErr w:type="spellEnd"/>
      <w:r>
        <w:t xml:space="preserve"> Inn.     (ibid.)</w:t>
      </w:r>
    </w:p>
    <w:p w14:paraId="47D8543E" w14:textId="77777777" w:rsidR="00710DEE" w:rsidRDefault="00710DEE" w:rsidP="00710DEE">
      <w:pPr>
        <w:pStyle w:val="NoSpacing"/>
      </w:pPr>
    </w:p>
    <w:p w14:paraId="512496D4" w14:textId="77777777" w:rsidR="00710DEE" w:rsidRDefault="00710DEE" w:rsidP="00710DEE">
      <w:pPr>
        <w:pStyle w:val="NoSpacing"/>
      </w:pPr>
    </w:p>
    <w:p w14:paraId="03BB27B9" w14:textId="77777777" w:rsidR="00710DEE" w:rsidRDefault="00710DEE" w:rsidP="00710DEE">
      <w:pPr>
        <w:pStyle w:val="NoSpacing"/>
      </w:pPr>
      <w:r>
        <w:t>Later:   Master of Peterhouse College, Cambridge University.   (ibid.)</w:t>
      </w:r>
    </w:p>
    <w:p w14:paraId="3DEF9C7B" w14:textId="77777777" w:rsidR="00710DEE" w:rsidRDefault="00710DEE" w:rsidP="00710DEE">
      <w:pPr>
        <w:pStyle w:val="NoSpacing"/>
      </w:pPr>
    </w:p>
    <w:p w14:paraId="2C52DDF9" w14:textId="77777777" w:rsidR="00710DEE" w:rsidRDefault="00710DEE" w:rsidP="00710DEE">
      <w:pPr>
        <w:pStyle w:val="NoSpacing"/>
      </w:pPr>
    </w:p>
    <w:p w14:paraId="021A5148" w14:textId="77777777" w:rsidR="00710DEE" w:rsidRDefault="00710DEE" w:rsidP="00710DEE">
      <w:pPr>
        <w:pStyle w:val="NoSpacing"/>
      </w:pPr>
      <w:r>
        <w:t>26 January 2025</w:t>
      </w:r>
    </w:p>
    <w:p w14:paraId="5C5317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49B1" w14:textId="77777777" w:rsidR="00710DEE" w:rsidRDefault="00710DEE" w:rsidP="009139A6">
      <w:r>
        <w:separator/>
      </w:r>
    </w:p>
  </w:endnote>
  <w:endnote w:type="continuationSeparator" w:id="0">
    <w:p w14:paraId="27E1CD50" w14:textId="77777777" w:rsidR="00710DEE" w:rsidRDefault="00710D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09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3E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FB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6333" w14:textId="77777777" w:rsidR="00710DEE" w:rsidRDefault="00710DEE" w:rsidP="009139A6">
      <w:r>
        <w:separator/>
      </w:r>
    </w:p>
  </w:footnote>
  <w:footnote w:type="continuationSeparator" w:id="0">
    <w:p w14:paraId="07F3CE84" w14:textId="77777777" w:rsidR="00710DEE" w:rsidRDefault="00710D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5C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4A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F4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EE"/>
    <w:rsid w:val="000666E0"/>
    <w:rsid w:val="002510B7"/>
    <w:rsid w:val="00270799"/>
    <w:rsid w:val="005C130B"/>
    <w:rsid w:val="00710DEE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3F47"/>
  <w15:chartTrackingRefBased/>
  <w15:docId w15:val="{442EE08D-3FB2-4346-8C47-52F655C7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2025-02-04T20:27:00Z</dcterms:created>
  <dcterms:modified xsi:type="dcterms:W3CDTF">2025-02-04T20:28:00Z</dcterms:modified>
</cp:coreProperties>
</file>