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1576" w14:textId="77777777" w:rsidR="004F227B" w:rsidRDefault="004F227B" w:rsidP="004F22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WERMOUTH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fl.1479-96)</w:t>
      </w:r>
    </w:p>
    <w:p w14:paraId="1ACA2716" w14:textId="77777777" w:rsidR="004F227B" w:rsidRDefault="004F227B" w:rsidP="004F227B">
      <w:pPr>
        <w:pStyle w:val="NoSpacing"/>
        <w:rPr>
          <w:rFonts w:cs="Times New Roman"/>
          <w:szCs w:val="24"/>
        </w:rPr>
      </w:pPr>
    </w:p>
    <w:p w14:paraId="584A3AF3" w14:textId="77777777" w:rsidR="004F227B" w:rsidRDefault="004F227B" w:rsidP="004F227B">
      <w:pPr>
        <w:pStyle w:val="NoSpacing"/>
        <w:rPr>
          <w:rFonts w:cs="Times New Roman"/>
          <w:szCs w:val="24"/>
        </w:rPr>
      </w:pPr>
    </w:p>
    <w:p w14:paraId="32C472D1" w14:textId="77777777" w:rsidR="004F227B" w:rsidRDefault="004F227B" w:rsidP="004F22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Apr.1479</w:t>
      </w:r>
      <w:r>
        <w:rPr>
          <w:rFonts w:cs="Times New Roman"/>
          <w:szCs w:val="24"/>
        </w:rPr>
        <w:tab/>
        <w:t>He became Rector of Little Barford, Bedfordshire.</w:t>
      </w:r>
    </w:p>
    <w:p w14:paraId="35757D0A" w14:textId="77777777" w:rsidR="004F227B" w:rsidRDefault="004F227B" w:rsidP="004F22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927D64">
          <w:rPr>
            <w:rStyle w:val="Hyperlink"/>
            <w:rFonts w:cs="Times New Roman"/>
            <w:szCs w:val="24"/>
          </w:rPr>
          <w:t>https://bedsarchives.bedford.gov.uk/CommunityHistories/LittleBarford/ListOfLittleBarfordRectors.aspx</w:t>
        </w:r>
      </w:hyperlink>
      <w:r>
        <w:rPr>
          <w:rFonts w:cs="Times New Roman"/>
          <w:szCs w:val="24"/>
          <w:u w:val="single"/>
        </w:rPr>
        <w:t xml:space="preserve">   )</w:t>
      </w:r>
    </w:p>
    <w:p w14:paraId="774ABC8D" w14:textId="77777777" w:rsidR="004F227B" w:rsidRDefault="004F227B" w:rsidP="004F22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May1496</w:t>
      </w:r>
      <w:r>
        <w:rPr>
          <w:rFonts w:cs="Times New Roman"/>
          <w:szCs w:val="24"/>
        </w:rPr>
        <w:tab/>
        <w:t>He had resigned by this date.    (ibid.)</w:t>
      </w:r>
    </w:p>
    <w:p w14:paraId="093057D9" w14:textId="77777777" w:rsidR="004F227B" w:rsidRDefault="004F227B" w:rsidP="004F227B">
      <w:pPr>
        <w:pStyle w:val="NoSpacing"/>
        <w:rPr>
          <w:rFonts w:cs="Times New Roman"/>
          <w:szCs w:val="24"/>
        </w:rPr>
      </w:pPr>
    </w:p>
    <w:p w14:paraId="1EA6E598" w14:textId="77777777" w:rsidR="004F227B" w:rsidRDefault="004F227B" w:rsidP="004F227B">
      <w:pPr>
        <w:pStyle w:val="NoSpacing"/>
        <w:rPr>
          <w:rFonts w:cs="Times New Roman"/>
          <w:szCs w:val="24"/>
        </w:rPr>
      </w:pPr>
    </w:p>
    <w:p w14:paraId="03C2AFD2" w14:textId="77777777" w:rsidR="004F227B" w:rsidRDefault="004F227B" w:rsidP="004F22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395BBA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0324" w14:textId="77777777" w:rsidR="004F227B" w:rsidRDefault="004F227B" w:rsidP="009139A6">
      <w:r>
        <w:separator/>
      </w:r>
    </w:p>
  </w:endnote>
  <w:endnote w:type="continuationSeparator" w:id="0">
    <w:p w14:paraId="666A70F4" w14:textId="77777777" w:rsidR="004F227B" w:rsidRDefault="004F22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0E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C0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FB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DA8E" w14:textId="77777777" w:rsidR="004F227B" w:rsidRDefault="004F227B" w:rsidP="009139A6">
      <w:r>
        <w:separator/>
      </w:r>
    </w:p>
  </w:footnote>
  <w:footnote w:type="continuationSeparator" w:id="0">
    <w:p w14:paraId="1AF87AE0" w14:textId="77777777" w:rsidR="004F227B" w:rsidRDefault="004F22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64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6F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12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7B"/>
    <w:rsid w:val="000666E0"/>
    <w:rsid w:val="002510B7"/>
    <w:rsid w:val="00270799"/>
    <w:rsid w:val="004F227B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D53D"/>
  <w15:chartTrackingRefBased/>
  <w15:docId w15:val="{469A60DE-2E24-47C9-87ED-58BB3EE0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F22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LittleBarford/ListOfLittleBarford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2025-02-02T21:31:00Z</dcterms:created>
  <dcterms:modified xsi:type="dcterms:W3CDTF">2025-02-02T21:33:00Z</dcterms:modified>
</cp:coreProperties>
</file>