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3F21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WERRAM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fl.1468)</w:t>
      </w:r>
    </w:p>
    <w:p w14:paraId="7D6186F6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2183917E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4F7147A5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1468</w:t>
      </w:r>
      <w:r>
        <w:rPr>
          <w:rFonts w:cs="Times New Roman"/>
          <w:szCs w:val="24"/>
          <w:lang w:val="en-GB"/>
        </w:rPr>
        <w:tab/>
        <w:t>Administration of his lands and property was granted.</w:t>
      </w:r>
    </w:p>
    <w:p w14:paraId="47D6599C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640803">
        <w:rPr>
          <w:rFonts w:cs="Times New Roman"/>
          <w:szCs w:val="24"/>
          <w:lang w:val="en-GB"/>
        </w:rPr>
        <w:t xml:space="preserve">( </w:t>
      </w:r>
      <w:hyperlink r:id="rId6" w:history="1">
        <w:r w:rsidRPr="00640803">
          <w:rPr>
            <w:rStyle w:val="Hyperlink"/>
            <w:rFonts w:cs="Times New Roman"/>
            <w:szCs w:val="24"/>
            <w:lang w:val="en-GB"/>
          </w:rPr>
          <w:t>https://waalt.uh.edu/index.php/CP40/826</w:t>
        </w:r>
      </w:hyperlink>
      <w:r w:rsidRPr="00640803">
        <w:rPr>
          <w:rFonts w:cs="Times New Roman"/>
          <w:szCs w:val="24"/>
          <w:lang w:val="en-GB"/>
        </w:rPr>
        <w:t xml:space="preserve"> )</w:t>
      </w:r>
    </w:p>
    <w:p w14:paraId="05389941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675C1572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52AFB784" w14:textId="77777777" w:rsidR="000B4E56" w:rsidRPr="00640803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Administrators:    John </w:t>
      </w:r>
      <w:proofErr w:type="spellStart"/>
      <w:r>
        <w:rPr>
          <w:rFonts w:cs="Times New Roman"/>
          <w:szCs w:val="24"/>
          <w:lang w:val="en-GB"/>
        </w:rPr>
        <w:t>Maydeley</w:t>
      </w:r>
      <w:proofErr w:type="spellEnd"/>
      <w:r>
        <w:rPr>
          <w:rFonts w:cs="Times New Roman"/>
          <w:szCs w:val="24"/>
          <w:lang w:val="en-GB"/>
        </w:rPr>
        <w:t xml:space="preserve"> of Stafford(q.v.) and his wife, Margery(q.v.).   (ibid.)</w:t>
      </w:r>
    </w:p>
    <w:p w14:paraId="3A201B85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7CCC8B9D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</w:p>
    <w:p w14:paraId="4E14FF1E" w14:textId="77777777" w:rsidR="000B4E56" w:rsidRDefault="000B4E56" w:rsidP="000B4E5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11 January 2024</w:t>
      </w:r>
    </w:p>
    <w:p w14:paraId="33DEAC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B382" w14:textId="77777777" w:rsidR="000B4E56" w:rsidRDefault="000B4E56" w:rsidP="009139A6">
      <w:r>
        <w:separator/>
      </w:r>
    </w:p>
  </w:endnote>
  <w:endnote w:type="continuationSeparator" w:id="0">
    <w:p w14:paraId="5C202B66" w14:textId="77777777" w:rsidR="000B4E56" w:rsidRDefault="000B4E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3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C6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60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6DCF" w14:textId="77777777" w:rsidR="000B4E56" w:rsidRDefault="000B4E56" w:rsidP="009139A6">
      <w:r>
        <w:separator/>
      </w:r>
    </w:p>
  </w:footnote>
  <w:footnote w:type="continuationSeparator" w:id="0">
    <w:p w14:paraId="3925AB55" w14:textId="77777777" w:rsidR="000B4E56" w:rsidRDefault="000B4E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A9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32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A4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56"/>
    <w:rsid w:val="000666E0"/>
    <w:rsid w:val="000B4E5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1037"/>
  <w15:chartTrackingRefBased/>
  <w15:docId w15:val="{49469FE2-890F-498C-8332-8707D19D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4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2024-01-15T16:31:00Z</dcterms:created>
  <dcterms:modified xsi:type="dcterms:W3CDTF">2024-01-15T16:31:00Z</dcterms:modified>
</cp:coreProperties>
</file>