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90A2B" w14:textId="77777777" w:rsidR="005E68CF" w:rsidRDefault="005E68CF" w:rsidP="005E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WERSTON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fl.1423)</w:t>
      </w:r>
    </w:p>
    <w:p w14:paraId="7B87F70C" w14:textId="77777777" w:rsidR="005E68CF" w:rsidRDefault="005E68CF" w:rsidP="005E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2A1D88FD" w14:textId="77777777" w:rsidR="005E68CF" w:rsidRDefault="005E68CF" w:rsidP="005E68CF">
      <w:pPr>
        <w:pStyle w:val="NoSpacing"/>
        <w:rPr>
          <w:rFonts w:cs="Times New Roman"/>
          <w:szCs w:val="24"/>
        </w:rPr>
      </w:pPr>
    </w:p>
    <w:p w14:paraId="4A1D0EAD" w14:textId="77777777" w:rsidR="005E68CF" w:rsidRDefault="005E68CF" w:rsidP="005E68CF">
      <w:pPr>
        <w:pStyle w:val="NoSpacing"/>
        <w:rPr>
          <w:rFonts w:cs="Times New Roman"/>
          <w:szCs w:val="24"/>
        </w:rPr>
      </w:pPr>
    </w:p>
    <w:p w14:paraId="57C8E899" w14:textId="77777777" w:rsidR="005E68CF" w:rsidRDefault="005E68CF" w:rsidP="005E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1423</w:t>
      </w:r>
      <w:r>
        <w:rPr>
          <w:rFonts w:cs="Times New Roman"/>
          <w:szCs w:val="24"/>
        </w:rPr>
        <w:tab/>
        <w:t>He was apprenticed to John Wyn of London, draper(q.v.).</w:t>
      </w:r>
    </w:p>
    <w:p w14:paraId="5190290C" w14:textId="77777777" w:rsidR="005E68CF" w:rsidRDefault="005E68CF" w:rsidP="005E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D78EF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>)</w:t>
      </w:r>
    </w:p>
    <w:p w14:paraId="228387AE" w14:textId="77777777" w:rsidR="005E68CF" w:rsidRDefault="005E68CF" w:rsidP="005E68CF">
      <w:pPr>
        <w:pStyle w:val="NoSpacing"/>
        <w:rPr>
          <w:rFonts w:cs="Times New Roman"/>
          <w:szCs w:val="24"/>
        </w:rPr>
      </w:pPr>
    </w:p>
    <w:p w14:paraId="2AF8DB47" w14:textId="77777777" w:rsidR="005E68CF" w:rsidRDefault="005E68CF" w:rsidP="005E68CF">
      <w:pPr>
        <w:pStyle w:val="NoSpacing"/>
        <w:rPr>
          <w:rFonts w:cs="Times New Roman"/>
          <w:szCs w:val="24"/>
        </w:rPr>
      </w:pPr>
    </w:p>
    <w:p w14:paraId="28010E0F" w14:textId="77777777" w:rsidR="005E68CF" w:rsidRDefault="005E68CF" w:rsidP="005E68C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 2024</w:t>
      </w:r>
    </w:p>
    <w:p w14:paraId="650D6C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EEC34" w14:textId="77777777" w:rsidR="005E68CF" w:rsidRDefault="005E68CF" w:rsidP="009139A6">
      <w:r>
        <w:separator/>
      </w:r>
    </w:p>
  </w:endnote>
  <w:endnote w:type="continuationSeparator" w:id="0">
    <w:p w14:paraId="13A8423E" w14:textId="77777777" w:rsidR="005E68CF" w:rsidRDefault="005E68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1ED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22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1F2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2A4A1" w14:textId="77777777" w:rsidR="005E68CF" w:rsidRDefault="005E68CF" w:rsidP="009139A6">
      <w:r>
        <w:separator/>
      </w:r>
    </w:p>
  </w:footnote>
  <w:footnote w:type="continuationSeparator" w:id="0">
    <w:p w14:paraId="0EFFA411" w14:textId="77777777" w:rsidR="005E68CF" w:rsidRDefault="005E68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E09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514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4F2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CF"/>
    <w:rsid w:val="000666E0"/>
    <w:rsid w:val="002510B7"/>
    <w:rsid w:val="00270799"/>
    <w:rsid w:val="005C130B"/>
    <w:rsid w:val="005E68CF"/>
    <w:rsid w:val="0062688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E50E"/>
  <w15:chartTrackingRefBased/>
  <w15:docId w15:val="{BB24EBB1-93DD-4B9F-BECF-45927A69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E68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2024-05-29T12:27:00Z</dcterms:created>
  <dcterms:modified xsi:type="dcterms:W3CDTF">2024-05-29T12:27:00Z</dcterms:modified>
</cp:coreProperties>
</file>