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8F2D6" w14:textId="77777777" w:rsidR="00CC0285" w:rsidRDefault="00CC0285" w:rsidP="00CC02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WERTHE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3C98D728" w14:textId="77777777" w:rsidR="00CC0285" w:rsidRDefault="00CC0285" w:rsidP="00CC0285">
      <w:pPr>
        <w:pStyle w:val="NoSpacing"/>
        <w:rPr>
          <w:rFonts w:cs="Times New Roman"/>
          <w:szCs w:val="24"/>
        </w:rPr>
      </w:pPr>
    </w:p>
    <w:p w14:paraId="4E82E416" w14:textId="77777777" w:rsidR="00CC0285" w:rsidRDefault="00CC0285" w:rsidP="00CC0285">
      <w:pPr>
        <w:pStyle w:val="NoSpacing"/>
        <w:rPr>
          <w:rFonts w:cs="Times New Roman"/>
          <w:szCs w:val="24"/>
        </w:rPr>
      </w:pPr>
    </w:p>
    <w:p w14:paraId="0E74EF92" w14:textId="77777777" w:rsidR="00CC0285" w:rsidRDefault="00CC0285" w:rsidP="00CC02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Exeter into lands</w:t>
      </w:r>
    </w:p>
    <w:p w14:paraId="371763C5" w14:textId="77777777" w:rsidR="00CC0285" w:rsidRDefault="00CC0285" w:rsidP="00CC02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Philip Cary(q.v.).</w:t>
      </w:r>
    </w:p>
    <w:p w14:paraId="175B4B18" w14:textId="77777777" w:rsidR="00CC0285" w:rsidRDefault="00CC0285" w:rsidP="00CC02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245C98FC" w14:textId="77777777" w:rsidR="00CC0285" w:rsidRDefault="00CC0285" w:rsidP="00CC0285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>pub. by the Boydell Press p.64)</w:t>
      </w:r>
    </w:p>
    <w:p w14:paraId="0F65B70B" w14:textId="77777777" w:rsidR="00CC0285" w:rsidRDefault="00CC0285" w:rsidP="00CC0285">
      <w:pPr>
        <w:pStyle w:val="NoSpacing"/>
        <w:ind w:left="720" w:firstLine="720"/>
        <w:rPr>
          <w:rFonts w:cs="Times New Roman"/>
          <w:szCs w:val="24"/>
        </w:rPr>
      </w:pPr>
    </w:p>
    <w:p w14:paraId="4C2BDD03" w14:textId="77777777" w:rsidR="00CC0285" w:rsidRDefault="00CC0285" w:rsidP="00CC0285">
      <w:pPr>
        <w:pStyle w:val="NoSpacing"/>
        <w:ind w:left="720" w:firstLine="720"/>
        <w:rPr>
          <w:rFonts w:cs="Times New Roman"/>
          <w:szCs w:val="24"/>
        </w:rPr>
      </w:pPr>
    </w:p>
    <w:p w14:paraId="49CAA8E3" w14:textId="77777777" w:rsidR="00CC0285" w:rsidRDefault="00CC0285" w:rsidP="00CC02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January 2025</w:t>
      </w:r>
    </w:p>
    <w:p w14:paraId="274BE4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8905" w14:textId="77777777" w:rsidR="00CC0285" w:rsidRDefault="00CC0285" w:rsidP="009139A6">
      <w:r>
        <w:separator/>
      </w:r>
    </w:p>
  </w:endnote>
  <w:endnote w:type="continuationSeparator" w:id="0">
    <w:p w14:paraId="1459238F" w14:textId="77777777" w:rsidR="00CC0285" w:rsidRDefault="00CC02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3EA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4F50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0B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8D8A" w14:textId="77777777" w:rsidR="00CC0285" w:rsidRDefault="00CC0285" w:rsidP="009139A6">
      <w:r>
        <w:separator/>
      </w:r>
    </w:p>
  </w:footnote>
  <w:footnote w:type="continuationSeparator" w:id="0">
    <w:p w14:paraId="60E7619C" w14:textId="77777777" w:rsidR="00CC0285" w:rsidRDefault="00CC02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C12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F2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959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8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76A78"/>
    <w:rsid w:val="00AE65F8"/>
    <w:rsid w:val="00BA00AB"/>
    <w:rsid w:val="00C71834"/>
    <w:rsid w:val="00CB4ED9"/>
    <w:rsid w:val="00CC028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3D35E"/>
  <w15:chartTrackingRefBased/>
  <w15:docId w15:val="{69E1DB9A-08B5-45EF-AA3F-AD61503A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2025-01-29T16:57:00Z</dcterms:created>
  <dcterms:modified xsi:type="dcterms:W3CDTF">2025-01-29T16:58:00Z</dcterms:modified>
</cp:coreProperties>
</file>