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20584" w14:textId="77777777" w:rsidR="00C44AFC" w:rsidRDefault="00C44AFC" w:rsidP="00C44A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WERTON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030A8B4C" w14:textId="77777777" w:rsidR="00C44AFC" w:rsidRPr="002D6BF3" w:rsidRDefault="00C44AFC" w:rsidP="00C44A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Felley</w:t>
      </w:r>
      <w:proofErr w:type="spellEnd"/>
      <w:r>
        <w:rPr>
          <w:rFonts w:cs="Times New Roman"/>
          <w:szCs w:val="24"/>
        </w:rPr>
        <w:t xml:space="preserve"> Priory.</w:t>
      </w:r>
    </w:p>
    <w:p w14:paraId="468E9D47" w14:textId="77777777" w:rsidR="00C44AFC" w:rsidRDefault="00C44AFC" w:rsidP="00C44AFC">
      <w:pPr>
        <w:pStyle w:val="NoSpacing"/>
        <w:rPr>
          <w:rFonts w:cs="Times New Roman"/>
          <w:szCs w:val="24"/>
        </w:rPr>
      </w:pPr>
    </w:p>
    <w:p w14:paraId="68348F40" w14:textId="77777777" w:rsidR="00C44AFC" w:rsidRDefault="00C44AFC" w:rsidP="00C44AFC">
      <w:pPr>
        <w:pStyle w:val="NoSpacing"/>
        <w:rPr>
          <w:rFonts w:cs="Times New Roman"/>
          <w:szCs w:val="24"/>
        </w:rPr>
      </w:pPr>
    </w:p>
    <w:p w14:paraId="43686EA7" w14:textId="77777777" w:rsidR="00C44AFC" w:rsidRDefault="00C44AFC" w:rsidP="00C44A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Mar.1400</w:t>
      </w:r>
      <w:r>
        <w:rPr>
          <w:rFonts w:cs="Times New Roman"/>
          <w:szCs w:val="24"/>
        </w:rPr>
        <w:tab/>
        <w:t>He was ordained deacon in the conventual church of the Dominicans</w:t>
      </w:r>
    </w:p>
    <w:p w14:paraId="1869E5CC" w14:textId="77777777" w:rsidR="00C44AFC" w:rsidRDefault="00C44AFC" w:rsidP="00C44A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York.</w:t>
      </w:r>
    </w:p>
    <w:p w14:paraId="31A17084" w14:textId="77777777" w:rsidR="00C44AFC" w:rsidRDefault="00C44AFC" w:rsidP="00C44A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proofErr w:type="gramStart"/>
      <w:r>
        <w:rPr>
          <w:rFonts w:cs="Times New Roman"/>
          <w:szCs w:val="24"/>
        </w:rPr>
        <w:t>ed.David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p.2)</w:t>
      </w:r>
    </w:p>
    <w:p w14:paraId="196654A4" w14:textId="77777777" w:rsidR="00C44AFC" w:rsidRDefault="00C44AFC" w:rsidP="00C44AFC">
      <w:pPr>
        <w:pStyle w:val="NoSpacing"/>
        <w:rPr>
          <w:rFonts w:cs="Times New Roman"/>
          <w:szCs w:val="24"/>
        </w:rPr>
      </w:pPr>
    </w:p>
    <w:p w14:paraId="05C9E582" w14:textId="77777777" w:rsidR="00C44AFC" w:rsidRDefault="00C44AFC" w:rsidP="00C44AFC">
      <w:pPr>
        <w:pStyle w:val="NoSpacing"/>
        <w:rPr>
          <w:rFonts w:cs="Times New Roman"/>
          <w:szCs w:val="24"/>
        </w:rPr>
      </w:pPr>
    </w:p>
    <w:p w14:paraId="2D765C1B" w14:textId="77777777" w:rsidR="00C44AFC" w:rsidRDefault="00C44AFC" w:rsidP="00C44A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December 2024</w:t>
      </w:r>
    </w:p>
    <w:p w14:paraId="0770561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FB585" w14:textId="77777777" w:rsidR="00C44AFC" w:rsidRDefault="00C44AFC" w:rsidP="009139A6">
      <w:r>
        <w:separator/>
      </w:r>
    </w:p>
  </w:endnote>
  <w:endnote w:type="continuationSeparator" w:id="0">
    <w:p w14:paraId="22BF8EE2" w14:textId="77777777" w:rsidR="00C44AFC" w:rsidRDefault="00C44AF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E81F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1D12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3256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F8EF4E" w14:textId="77777777" w:rsidR="00C44AFC" w:rsidRDefault="00C44AFC" w:rsidP="009139A6">
      <w:r>
        <w:separator/>
      </w:r>
    </w:p>
  </w:footnote>
  <w:footnote w:type="continuationSeparator" w:id="0">
    <w:p w14:paraId="34268496" w14:textId="77777777" w:rsidR="00C44AFC" w:rsidRDefault="00C44AF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A6EF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2BEC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5F2A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AFC"/>
    <w:rsid w:val="000666E0"/>
    <w:rsid w:val="002510B7"/>
    <w:rsid w:val="00270799"/>
    <w:rsid w:val="005C130B"/>
    <w:rsid w:val="00826F5C"/>
    <w:rsid w:val="008C0C7C"/>
    <w:rsid w:val="009139A6"/>
    <w:rsid w:val="009411C2"/>
    <w:rsid w:val="009448BB"/>
    <w:rsid w:val="00947624"/>
    <w:rsid w:val="00A3176C"/>
    <w:rsid w:val="00AE65F8"/>
    <w:rsid w:val="00BA00AB"/>
    <w:rsid w:val="00C44AFC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E7031"/>
  <w15:chartTrackingRefBased/>
  <w15:docId w15:val="{BD4915CD-FA92-4F0D-BC28-F0C9B2EA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2024-12-20T18:26:00Z</dcterms:created>
  <dcterms:modified xsi:type="dcterms:W3CDTF">2024-12-20T18:27:00Z</dcterms:modified>
</cp:coreProperties>
</file>