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ADF6" w14:textId="77777777" w:rsidR="001B2999" w:rsidRDefault="001B2999" w:rsidP="001B2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Thomas de WESALIA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4D3E8677" w14:textId="77777777" w:rsidR="001B2999" w:rsidRDefault="001B2999" w:rsidP="001B2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Friars Minor, Exeter.</w:t>
      </w:r>
    </w:p>
    <w:p w14:paraId="72B963BC" w14:textId="77777777" w:rsidR="001B2999" w:rsidRDefault="001B2999" w:rsidP="001B2999">
      <w:pPr>
        <w:pStyle w:val="NoSpacing"/>
        <w:rPr>
          <w:rFonts w:cs="Times New Roman"/>
          <w:szCs w:val="24"/>
        </w:rPr>
      </w:pPr>
    </w:p>
    <w:p w14:paraId="4D3421B3" w14:textId="77777777" w:rsidR="001B2999" w:rsidRDefault="001B2999" w:rsidP="001B2999">
      <w:pPr>
        <w:pStyle w:val="NoSpacing"/>
        <w:rPr>
          <w:rFonts w:cs="Times New Roman"/>
          <w:szCs w:val="24"/>
        </w:rPr>
      </w:pPr>
    </w:p>
    <w:p w14:paraId="63FDBA59" w14:textId="77777777" w:rsidR="001B2999" w:rsidRDefault="001B2999" w:rsidP="001B2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>He was ordained deacon in the parochial church of Chudleigh, Devon.</w:t>
      </w:r>
    </w:p>
    <w:p w14:paraId="17E2DEDF" w14:textId="77777777" w:rsidR="001B2999" w:rsidRDefault="001B2999" w:rsidP="001B2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758CD21F" w14:textId="77777777" w:rsidR="001B2999" w:rsidRDefault="001B2999" w:rsidP="001B2999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p.200)</w:t>
      </w:r>
    </w:p>
    <w:p w14:paraId="3665E98C" w14:textId="77777777" w:rsidR="001B2999" w:rsidRDefault="001B2999" w:rsidP="001B2999">
      <w:pPr>
        <w:pStyle w:val="NoSpacing"/>
        <w:rPr>
          <w:rFonts w:cs="Times New Roman"/>
          <w:szCs w:val="24"/>
        </w:rPr>
      </w:pPr>
    </w:p>
    <w:p w14:paraId="7EBD641E" w14:textId="77777777" w:rsidR="001B2999" w:rsidRDefault="001B2999" w:rsidP="001B2999">
      <w:pPr>
        <w:pStyle w:val="NoSpacing"/>
        <w:rPr>
          <w:rFonts w:cs="Times New Roman"/>
          <w:szCs w:val="24"/>
        </w:rPr>
      </w:pPr>
    </w:p>
    <w:p w14:paraId="42B6BEF2" w14:textId="77777777" w:rsidR="001B2999" w:rsidRDefault="001B2999" w:rsidP="001B2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71937B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47453" w14:textId="77777777" w:rsidR="001B2999" w:rsidRDefault="001B2999" w:rsidP="009139A6">
      <w:r>
        <w:separator/>
      </w:r>
    </w:p>
  </w:endnote>
  <w:endnote w:type="continuationSeparator" w:id="0">
    <w:p w14:paraId="536CFA7C" w14:textId="77777777" w:rsidR="001B2999" w:rsidRDefault="001B29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700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DA5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6EB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BA6C4" w14:textId="77777777" w:rsidR="001B2999" w:rsidRDefault="001B2999" w:rsidP="009139A6">
      <w:r>
        <w:separator/>
      </w:r>
    </w:p>
  </w:footnote>
  <w:footnote w:type="continuationSeparator" w:id="0">
    <w:p w14:paraId="4DD2C2DF" w14:textId="77777777" w:rsidR="001B2999" w:rsidRDefault="001B29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574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2EA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F70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99"/>
    <w:rsid w:val="000666E0"/>
    <w:rsid w:val="001B299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E99B"/>
  <w15:chartTrackingRefBased/>
  <w15:docId w15:val="{FB4C0FE3-F5AB-4A90-A933-68277379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2024-12-20T10:42:00Z</dcterms:created>
  <dcterms:modified xsi:type="dcterms:W3CDTF">2024-12-20T10:42:00Z</dcterms:modified>
</cp:coreProperties>
</file>