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EFAA3" w14:textId="77777777" w:rsidR="0072557C" w:rsidRDefault="0072557C" w:rsidP="007255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WENSLAYE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d.1482)</w:t>
      </w:r>
    </w:p>
    <w:p w14:paraId="428216F5" w14:textId="77777777" w:rsidR="0072557C" w:rsidRDefault="0072557C" w:rsidP="007255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Edlington</w:t>
      </w:r>
      <w:proofErr w:type="spellEnd"/>
      <w:r>
        <w:rPr>
          <w:rFonts w:cs="Times New Roman"/>
          <w:szCs w:val="24"/>
        </w:rPr>
        <w:t>.</w:t>
      </w:r>
    </w:p>
    <w:p w14:paraId="13B78362" w14:textId="77777777" w:rsidR="0072557C" w:rsidRDefault="0072557C" w:rsidP="0072557C">
      <w:pPr>
        <w:pStyle w:val="NoSpacing"/>
        <w:rPr>
          <w:rFonts w:cs="Times New Roman"/>
          <w:szCs w:val="24"/>
        </w:rPr>
      </w:pPr>
    </w:p>
    <w:p w14:paraId="0237F9EE" w14:textId="77777777" w:rsidR="0072557C" w:rsidRDefault="0072557C" w:rsidP="0072557C">
      <w:pPr>
        <w:pStyle w:val="NoSpacing"/>
        <w:rPr>
          <w:rFonts w:cs="Times New Roman"/>
          <w:szCs w:val="24"/>
        </w:rPr>
      </w:pPr>
    </w:p>
    <w:p w14:paraId="387BE332" w14:textId="77777777" w:rsidR="0072557C" w:rsidRDefault="0072557C" w:rsidP="007255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Feb.1482</w:t>
      </w:r>
      <w:r>
        <w:rPr>
          <w:rFonts w:cs="Times New Roman"/>
          <w:szCs w:val="24"/>
        </w:rPr>
        <w:tab/>
        <w:t>Administration of his lands and possessions was granted.  (W.Y.R. p.181)</w:t>
      </w:r>
    </w:p>
    <w:p w14:paraId="03C7D6CD" w14:textId="77777777" w:rsidR="0072557C" w:rsidRDefault="0072557C" w:rsidP="0072557C">
      <w:pPr>
        <w:pStyle w:val="NoSpacing"/>
        <w:rPr>
          <w:rFonts w:cs="Times New Roman"/>
          <w:szCs w:val="24"/>
        </w:rPr>
      </w:pPr>
    </w:p>
    <w:p w14:paraId="24883497" w14:textId="77777777" w:rsidR="0072557C" w:rsidRDefault="0072557C" w:rsidP="0072557C">
      <w:pPr>
        <w:pStyle w:val="NoSpacing"/>
        <w:rPr>
          <w:rFonts w:cs="Times New Roman"/>
          <w:szCs w:val="24"/>
        </w:rPr>
      </w:pPr>
    </w:p>
    <w:p w14:paraId="18564E96" w14:textId="77777777" w:rsidR="0072557C" w:rsidRDefault="0072557C" w:rsidP="007255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December 2024</w:t>
      </w:r>
    </w:p>
    <w:p w14:paraId="7D029E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19A03" w14:textId="77777777" w:rsidR="0072557C" w:rsidRDefault="0072557C" w:rsidP="009139A6">
      <w:r>
        <w:separator/>
      </w:r>
    </w:p>
  </w:endnote>
  <w:endnote w:type="continuationSeparator" w:id="0">
    <w:p w14:paraId="7DBB16E1" w14:textId="77777777" w:rsidR="0072557C" w:rsidRDefault="007255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A8D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CDC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5CB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97D71" w14:textId="77777777" w:rsidR="0072557C" w:rsidRDefault="0072557C" w:rsidP="009139A6">
      <w:r>
        <w:separator/>
      </w:r>
    </w:p>
  </w:footnote>
  <w:footnote w:type="continuationSeparator" w:id="0">
    <w:p w14:paraId="46913350" w14:textId="77777777" w:rsidR="0072557C" w:rsidRDefault="007255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7A7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7BC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1F8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7C"/>
    <w:rsid w:val="000666E0"/>
    <w:rsid w:val="002510B7"/>
    <w:rsid w:val="00270799"/>
    <w:rsid w:val="005C130B"/>
    <w:rsid w:val="0072557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564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15D56"/>
  <w15:chartTrackingRefBased/>
  <w15:docId w15:val="{C39F19A0-94AD-4F08-B68E-BCD7DD5E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2024-12-01T21:24:00Z</dcterms:created>
  <dcterms:modified xsi:type="dcterms:W3CDTF">2024-12-01T21:25:00Z</dcterms:modified>
</cp:coreProperties>
</file>