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6127F" w14:textId="77777777" w:rsidR="00966510" w:rsidRDefault="00966510" w:rsidP="00966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WESTBURY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778049BB" w14:textId="77777777" w:rsidR="00966510" w:rsidRDefault="00966510" w:rsidP="00966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Enfield, Middlesex. Smith.</w:t>
      </w:r>
    </w:p>
    <w:p w14:paraId="0F998299" w14:textId="77777777" w:rsidR="00966510" w:rsidRDefault="00966510" w:rsidP="00966510">
      <w:pPr>
        <w:pStyle w:val="NoSpacing"/>
        <w:rPr>
          <w:rFonts w:cs="Times New Roman"/>
          <w:szCs w:val="24"/>
        </w:rPr>
      </w:pPr>
    </w:p>
    <w:p w14:paraId="0F33DE35" w14:textId="77777777" w:rsidR="00966510" w:rsidRDefault="00966510" w:rsidP="00966510">
      <w:pPr>
        <w:pStyle w:val="NoSpacing"/>
        <w:rPr>
          <w:rFonts w:cs="Times New Roman"/>
          <w:szCs w:val="24"/>
        </w:rPr>
      </w:pPr>
    </w:p>
    <w:p w14:paraId="53E05AB0" w14:textId="77777777" w:rsidR="00966510" w:rsidRDefault="00966510" w:rsidP="00966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Oct.1436</w:t>
      </w:r>
      <w:r>
        <w:rPr>
          <w:rFonts w:cs="Times New Roman"/>
          <w:szCs w:val="24"/>
        </w:rPr>
        <w:tab/>
        <w:t xml:space="preserve">He was pardoned for not appearing to answer William </w:t>
      </w:r>
      <w:proofErr w:type="spellStart"/>
      <w:r>
        <w:rPr>
          <w:rFonts w:cs="Times New Roman"/>
          <w:szCs w:val="24"/>
        </w:rPr>
        <w:t>Couherd</w:t>
      </w:r>
      <w:proofErr w:type="spellEnd"/>
      <w:r>
        <w:rPr>
          <w:rFonts w:cs="Times New Roman"/>
          <w:szCs w:val="24"/>
        </w:rPr>
        <w:t>(q.v.)</w:t>
      </w:r>
    </w:p>
    <w:p w14:paraId="6103FE0F" w14:textId="77777777" w:rsidR="00966510" w:rsidRDefault="00966510" w:rsidP="00966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plea of a debt of 25 marks.</w:t>
      </w:r>
    </w:p>
    <w:p w14:paraId="71366368" w14:textId="77777777" w:rsidR="00966510" w:rsidRDefault="00966510" w:rsidP="00966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1436-41 p.3)</w:t>
      </w:r>
    </w:p>
    <w:p w14:paraId="4E908471" w14:textId="77777777" w:rsidR="00966510" w:rsidRDefault="00966510" w:rsidP="00966510">
      <w:pPr>
        <w:pStyle w:val="NoSpacing"/>
        <w:rPr>
          <w:rFonts w:cs="Times New Roman"/>
          <w:szCs w:val="24"/>
        </w:rPr>
      </w:pPr>
    </w:p>
    <w:p w14:paraId="1935C00A" w14:textId="77777777" w:rsidR="00966510" w:rsidRDefault="00966510" w:rsidP="00966510">
      <w:pPr>
        <w:pStyle w:val="NoSpacing"/>
        <w:rPr>
          <w:rFonts w:cs="Times New Roman"/>
          <w:szCs w:val="24"/>
        </w:rPr>
      </w:pPr>
    </w:p>
    <w:p w14:paraId="3E150312" w14:textId="77777777" w:rsidR="00966510" w:rsidRDefault="00966510" w:rsidP="00966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2024</w:t>
      </w:r>
    </w:p>
    <w:p w14:paraId="0D9324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F120C" w14:textId="77777777" w:rsidR="00966510" w:rsidRDefault="00966510" w:rsidP="009139A6">
      <w:r>
        <w:separator/>
      </w:r>
    </w:p>
  </w:endnote>
  <w:endnote w:type="continuationSeparator" w:id="0">
    <w:p w14:paraId="1F3632EF" w14:textId="77777777" w:rsidR="00966510" w:rsidRDefault="009665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92C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DE9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868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B700" w14:textId="77777777" w:rsidR="00966510" w:rsidRDefault="00966510" w:rsidP="009139A6">
      <w:r>
        <w:separator/>
      </w:r>
    </w:p>
  </w:footnote>
  <w:footnote w:type="continuationSeparator" w:id="0">
    <w:p w14:paraId="427D7E34" w14:textId="77777777" w:rsidR="00966510" w:rsidRDefault="009665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B2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3D9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24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10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966510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42EA"/>
  <w15:chartTrackingRefBased/>
  <w15:docId w15:val="{7613A8F7-CC4C-4BEA-AF38-FAC161E7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2024-09-29T12:20:00Z</dcterms:created>
  <dcterms:modified xsi:type="dcterms:W3CDTF">2024-09-29T12:21:00Z</dcterms:modified>
</cp:coreProperties>
</file>