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44569" w14:textId="77777777" w:rsidR="002D7015" w:rsidRDefault="002D7015" w:rsidP="002D7015">
      <w:pPr>
        <w:pStyle w:val="NoSpacing"/>
      </w:pPr>
      <w:r>
        <w:rPr>
          <w:u w:val="single"/>
        </w:rPr>
        <w:t>Joan WESTBY</w:t>
      </w:r>
      <w:r>
        <w:t xml:space="preserve">      </w:t>
      </w:r>
      <w:proofErr w:type="gramStart"/>
      <w:r>
        <w:t xml:space="preserve">   (</w:t>
      </w:r>
      <w:proofErr w:type="gramEnd"/>
      <w:r>
        <w:t>d.1436)</w:t>
      </w:r>
    </w:p>
    <w:p w14:paraId="11E7AF01" w14:textId="77777777" w:rsidR="002D7015" w:rsidRDefault="002D7015" w:rsidP="002D7015">
      <w:pPr>
        <w:pStyle w:val="NoSpacing"/>
      </w:pPr>
      <w:r>
        <w:t>buried in Kirkbymoorside.</w:t>
      </w:r>
    </w:p>
    <w:p w14:paraId="003183C5" w14:textId="77777777" w:rsidR="002D7015" w:rsidRDefault="002D7015" w:rsidP="002D7015">
      <w:pPr>
        <w:pStyle w:val="NoSpacing"/>
      </w:pPr>
    </w:p>
    <w:p w14:paraId="0698DE35" w14:textId="77777777" w:rsidR="002D7015" w:rsidRDefault="002D7015" w:rsidP="002D7015">
      <w:pPr>
        <w:pStyle w:val="NoSpacing"/>
      </w:pPr>
    </w:p>
    <w:p w14:paraId="31914F3A" w14:textId="77777777" w:rsidR="002D7015" w:rsidRDefault="002D7015" w:rsidP="002D7015">
      <w:pPr>
        <w:pStyle w:val="NoSpacing"/>
      </w:pPr>
      <w:r>
        <w:t>20 Jan.1436</w:t>
      </w:r>
      <w:r>
        <w:tab/>
        <w:t>She made her Will.    (W.Y.R. p.181)</w:t>
      </w:r>
    </w:p>
    <w:p w14:paraId="2E994038" w14:textId="77777777" w:rsidR="002D7015" w:rsidRDefault="002D7015" w:rsidP="002D7015">
      <w:pPr>
        <w:pStyle w:val="NoSpacing"/>
      </w:pPr>
      <w:r>
        <w:t xml:space="preserve">  2 Aug.</w:t>
      </w:r>
      <w:r>
        <w:tab/>
        <w:t>Probate of her Will.   (ibid.)</w:t>
      </w:r>
    </w:p>
    <w:p w14:paraId="48417754" w14:textId="77777777" w:rsidR="002D7015" w:rsidRDefault="002D7015" w:rsidP="002D7015">
      <w:pPr>
        <w:pStyle w:val="NoSpacing"/>
      </w:pPr>
    </w:p>
    <w:p w14:paraId="128B9E95" w14:textId="77777777" w:rsidR="002D7015" w:rsidRDefault="002D7015" w:rsidP="002D7015">
      <w:pPr>
        <w:pStyle w:val="NoSpacing"/>
      </w:pPr>
    </w:p>
    <w:p w14:paraId="114F79D2" w14:textId="77777777" w:rsidR="002D7015" w:rsidRDefault="002D7015" w:rsidP="002D7015">
      <w:pPr>
        <w:pStyle w:val="NoSpacing"/>
      </w:pPr>
      <w:r>
        <w:t>16 December 2024</w:t>
      </w:r>
    </w:p>
    <w:p w14:paraId="4ED9E0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9AC75" w14:textId="77777777" w:rsidR="002D7015" w:rsidRDefault="002D7015" w:rsidP="009139A6">
      <w:r>
        <w:separator/>
      </w:r>
    </w:p>
  </w:endnote>
  <w:endnote w:type="continuationSeparator" w:id="0">
    <w:p w14:paraId="233EFD84" w14:textId="77777777" w:rsidR="002D7015" w:rsidRDefault="002D70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093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78D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B59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4B9AD" w14:textId="77777777" w:rsidR="002D7015" w:rsidRDefault="002D7015" w:rsidP="009139A6">
      <w:r>
        <w:separator/>
      </w:r>
    </w:p>
  </w:footnote>
  <w:footnote w:type="continuationSeparator" w:id="0">
    <w:p w14:paraId="3EDB0557" w14:textId="77777777" w:rsidR="002D7015" w:rsidRDefault="002D70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10C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283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A83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15"/>
    <w:rsid w:val="000666E0"/>
    <w:rsid w:val="002510B7"/>
    <w:rsid w:val="00270799"/>
    <w:rsid w:val="002D70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B324"/>
  <w15:chartTrackingRefBased/>
  <w15:docId w15:val="{CD443A3C-8130-43F3-B9EA-8E14AF5D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2024-12-28T15:10:00Z</dcterms:created>
  <dcterms:modified xsi:type="dcterms:W3CDTF">2024-12-28T15:10:00Z</dcterms:modified>
</cp:coreProperties>
</file>