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19BF" w14:textId="77777777" w:rsidR="00DF665B" w:rsidRDefault="00DF665B" w:rsidP="00DF665B">
      <w:pPr>
        <w:pStyle w:val="NoSpacing"/>
      </w:pPr>
      <w:r>
        <w:rPr>
          <w:u w:val="single"/>
        </w:rPr>
        <w:t>Thomas WESTBY</w:t>
      </w:r>
      <w:r>
        <w:t xml:space="preserve">    </w:t>
      </w:r>
      <w:proofErr w:type="gramStart"/>
      <w:r>
        <w:t xml:space="preserve">   (</w:t>
      </w:r>
      <w:proofErr w:type="gramEnd"/>
      <w:r>
        <w:t>d.1479)</w:t>
      </w:r>
    </w:p>
    <w:p w14:paraId="316BA142" w14:textId="77777777" w:rsidR="00DF665B" w:rsidRDefault="00DF665B" w:rsidP="00DF665B">
      <w:pPr>
        <w:pStyle w:val="NoSpacing"/>
      </w:pPr>
      <w:r>
        <w:t>of Holme, in the parish of Skipton.</w:t>
      </w:r>
    </w:p>
    <w:p w14:paraId="091637E6" w14:textId="77777777" w:rsidR="00DF665B" w:rsidRDefault="00DF665B" w:rsidP="00DF665B">
      <w:pPr>
        <w:pStyle w:val="NoSpacing"/>
      </w:pPr>
    </w:p>
    <w:p w14:paraId="346B1AA4" w14:textId="77777777" w:rsidR="00DF665B" w:rsidRDefault="00DF665B" w:rsidP="00DF665B">
      <w:pPr>
        <w:pStyle w:val="NoSpacing"/>
      </w:pPr>
    </w:p>
    <w:p w14:paraId="0BE9E63D" w14:textId="77777777" w:rsidR="00DF665B" w:rsidRDefault="00DF665B" w:rsidP="00DF665B">
      <w:pPr>
        <w:pStyle w:val="NoSpacing"/>
      </w:pPr>
      <w:r>
        <w:t xml:space="preserve">  5 Apr.1479</w:t>
      </w:r>
      <w:r>
        <w:tab/>
        <w:t xml:space="preserve"> Administration of his lands and property was granted.</w:t>
      </w:r>
    </w:p>
    <w:p w14:paraId="273271C7" w14:textId="77777777" w:rsidR="00DF665B" w:rsidRDefault="00DF665B" w:rsidP="00DF665B">
      <w:pPr>
        <w:pStyle w:val="NoSpacing"/>
      </w:pPr>
      <w:r>
        <w:tab/>
      </w:r>
      <w:r>
        <w:tab/>
        <w:t>(W.Y.R. p.181)</w:t>
      </w:r>
    </w:p>
    <w:p w14:paraId="55439AEF" w14:textId="77777777" w:rsidR="00DF665B" w:rsidRDefault="00DF665B" w:rsidP="00DF665B">
      <w:pPr>
        <w:pStyle w:val="NoSpacing"/>
      </w:pPr>
    </w:p>
    <w:p w14:paraId="1D9BB325" w14:textId="77777777" w:rsidR="00DF665B" w:rsidRDefault="00DF665B" w:rsidP="00DF665B">
      <w:pPr>
        <w:pStyle w:val="NoSpacing"/>
      </w:pPr>
    </w:p>
    <w:p w14:paraId="793450A1" w14:textId="77777777" w:rsidR="00DF665B" w:rsidRDefault="00DF665B" w:rsidP="00DF665B">
      <w:pPr>
        <w:pStyle w:val="NoSpacing"/>
      </w:pPr>
      <w:r>
        <w:t>16 December 2024</w:t>
      </w:r>
    </w:p>
    <w:p w14:paraId="76919A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07EC3" w14:textId="77777777" w:rsidR="00DF665B" w:rsidRDefault="00DF665B" w:rsidP="009139A6">
      <w:r>
        <w:separator/>
      </w:r>
    </w:p>
  </w:endnote>
  <w:endnote w:type="continuationSeparator" w:id="0">
    <w:p w14:paraId="5853F735" w14:textId="77777777" w:rsidR="00DF665B" w:rsidRDefault="00DF66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4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EE4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A3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389E1" w14:textId="77777777" w:rsidR="00DF665B" w:rsidRDefault="00DF665B" w:rsidP="009139A6">
      <w:r>
        <w:separator/>
      </w:r>
    </w:p>
  </w:footnote>
  <w:footnote w:type="continuationSeparator" w:id="0">
    <w:p w14:paraId="04950796" w14:textId="77777777" w:rsidR="00DF665B" w:rsidRDefault="00DF66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FB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C7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BF8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665B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8303"/>
  <w15:chartTrackingRefBased/>
  <w15:docId w15:val="{70F7015C-CBB8-4F8A-A3A9-524CD97F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2024-12-28T15:11:00Z</dcterms:created>
  <dcterms:modified xsi:type="dcterms:W3CDTF">2024-12-28T15:11:00Z</dcterms:modified>
</cp:coreProperties>
</file>