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E8938A" w14:textId="77777777" w:rsidR="001E1110" w:rsidRDefault="001E1110" w:rsidP="001E1110">
      <w:pPr>
        <w:pStyle w:val="NoSpacing"/>
      </w:pPr>
      <w:r>
        <w:rPr>
          <w:u w:val="single"/>
        </w:rPr>
        <w:t>Thomas WESTEBY</w:t>
      </w:r>
      <w:r>
        <w:t xml:space="preserve">    </w:t>
      </w:r>
      <w:proofErr w:type="gramStart"/>
      <w:r>
        <w:t xml:space="preserve">   (</w:t>
      </w:r>
      <w:proofErr w:type="gramEnd"/>
      <w:r>
        <w:t>d.1490)</w:t>
      </w:r>
    </w:p>
    <w:p w14:paraId="2670F664" w14:textId="77777777" w:rsidR="001E1110" w:rsidRDefault="001E1110" w:rsidP="001E1110">
      <w:pPr>
        <w:pStyle w:val="NoSpacing"/>
      </w:pPr>
      <w:r>
        <w:t>of York. Textor.</w:t>
      </w:r>
    </w:p>
    <w:p w14:paraId="56A92B53" w14:textId="77777777" w:rsidR="001E1110" w:rsidRDefault="001E1110" w:rsidP="001E1110">
      <w:pPr>
        <w:pStyle w:val="NoSpacing"/>
      </w:pPr>
    </w:p>
    <w:p w14:paraId="32EFF68E" w14:textId="77777777" w:rsidR="001E1110" w:rsidRDefault="001E1110" w:rsidP="001E1110">
      <w:pPr>
        <w:pStyle w:val="NoSpacing"/>
      </w:pPr>
    </w:p>
    <w:p w14:paraId="3AD2728A" w14:textId="77777777" w:rsidR="001E1110" w:rsidRDefault="001E1110" w:rsidP="001E1110">
      <w:pPr>
        <w:pStyle w:val="NoSpacing"/>
      </w:pPr>
      <w:r>
        <w:t xml:space="preserve">  1 Oct.1490</w:t>
      </w:r>
      <w:r>
        <w:tab/>
        <w:t>He made his Will.   (W.Y.R. p.182)</w:t>
      </w:r>
    </w:p>
    <w:p w14:paraId="3680E084" w14:textId="77777777" w:rsidR="001E1110" w:rsidRDefault="001E1110" w:rsidP="001E1110">
      <w:pPr>
        <w:pStyle w:val="NoSpacing"/>
      </w:pPr>
      <w:r>
        <w:t>15 Oct.</w:t>
      </w:r>
      <w:r>
        <w:tab/>
      </w:r>
      <w:r>
        <w:tab/>
        <w:t>Probate of his Will.   (ibid.)</w:t>
      </w:r>
    </w:p>
    <w:p w14:paraId="0931ED44" w14:textId="77777777" w:rsidR="001E1110" w:rsidRDefault="001E1110" w:rsidP="001E1110">
      <w:pPr>
        <w:pStyle w:val="NoSpacing"/>
      </w:pPr>
    </w:p>
    <w:p w14:paraId="5B67FDDA" w14:textId="77777777" w:rsidR="001E1110" w:rsidRDefault="001E1110" w:rsidP="001E1110">
      <w:pPr>
        <w:pStyle w:val="NoSpacing"/>
      </w:pPr>
    </w:p>
    <w:p w14:paraId="3F827E38" w14:textId="77777777" w:rsidR="001E1110" w:rsidRDefault="001E1110" w:rsidP="001E1110">
      <w:pPr>
        <w:pStyle w:val="NoSpacing"/>
      </w:pPr>
      <w:r>
        <w:t>16 December 2024</w:t>
      </w:r>
    </w:p>
    <w:p w14:paraId="2D7A8F0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F47556" w14:textId="77777777" w:rsidR="001E1110" w:rsidRDefault="001E1110" w:rsidP="009139A6">
      <w:r>
        <w:separator/>
      </w:r>
    </w:p>
  </w:endnote>
  <w:endnote w:type="continuationSeparator" w:id="0">
    <w:p w14:paraId="40C90B55" w14:textId="77777777" w:rsidR="001E1110" w:rsidRDefault="001E111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3BD21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A5C9B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A3164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A07031" w14:textId="77777777" w:rsidR="001E1110" w:rsidRDefault="001E1110" w:rsidP="009139A6">
      <w:r>
        <w:separator/>
      </w:r>
    </w:p>
  </w:footnote>
  <w:footnote w:type="continuationSeparator" w:id="0">
    <w:p w14:paraId="1FCFC40C" w14:textId="77777777" w:rsidR="001E1110" w:rsidRDefault="001E111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FCB20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ECC05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1A411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110"/>
    <w:rsid w:val="000666E0"/>
    <w:rsid w:val="001E111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  <w:rsid w:val="00F8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FEA4E"/>
  <w15:chartTrackingRefBased/>
  <w15:docId w15:val="{9F9A87A2-BF9D-4EDB-B256-61D17A86B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2024-12-29T12:35:00Z</dcterms:created>
  <dcterms:modified xsi:type="dcterms:W3CDTF">2024-12-29T12:36:00Z</dcterms:modified>
</cp:coreProperties>
</file>