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26A5" w14:textId="77777777" w:rsidR="00F10388" w:rsidRDefault="00F10388" w:rsidP="00F10388">
      <w:pPr>
        <w:pStyle w:val="NoSpacing"/>
      </w:pPr>
      <w:r>
        <w:rPr>
          <w:u w:val="single"/>
        </w:rPr>
        <w:t>William WESTEBY</w:t>
      </w:r>
      <w:r>
        <w:t xml:space="preserve">    </w:t>
      </w:r>
      <w:proofErr w:type="gramStart"/>
      <w:r>
        <w:t xml:space="preserve">   (</w:t>
      </w:r>
      <w:proofErr w:type="gramEnd"/>
      <w:r>
        <w:t>d.1441-2)</w:t>
      </w:r>
    </w:p>
    <w:p w14:paraId="33005C50" w14:textId="77777777" w:rsidR="00F10388" w:rsidRDefault="00F10388" w:rsidP="00F10388">
      <w:pPr>
        <w:pStyle w:val="NoSpacing"/>
      </w:pPr>
      <w:r>
        <w:t>of Doncaster.</w:t>
      </w:r>
    </w:p>
    <w:p w14:paraId="2FE230C5" w14:textId="77777777" w:rsidR="00F10388" w:rsidRDefault="00F10388" w:rsidP="00F10388">
      <w:pPr>
        <w:pStyle w:val="NoSpacing"/>
      </w:pPr>
    </w:p>
    <w:p w14:paraId="1375C8E4" w14:textId="77777777" w:rsidR="00F10388" w:rsidRDefault="00F10388" w:rsidP="00F10388">
      <w:pPr>
        <w:pStyle w:val="NoSpacing"/>
      </w:pPr>
    </w:p>
    <w:p w14:paraId="28A885B5" w14:textId="77777777" w:rsidR="00F10388" w:rsidRDefault="00F10388" w:rsidP="00F10388">
      <w:pPr>
        <w:pStyle w:val="NoSpacing"/>
      </w:pPr>
      <w:r>
        <w:t>10 Apr.1441</w:t>
      </w:r>
      <w:r>
        <w:tab/>
        <w:t>He made his will.   (W.Y.R. p.182)</w:t>
      </w:r>
    </w:p>
    <w:p w14:paraId="641E310A" w14:textId="77777777" w:rsidR="00F10388" w:rsidRDefault="00F10388" w:rsidP="00F10388">
      <w:pPr>
        <w:pStyle w:val="NoSpacing"/>
      </w:pPr>
      <w:r>
        <w:t>19 Dec.1442</w:t>
      </w:r>
      <w:r>
        <w:tab/>
        <w:t>Probate of his Will.   (ibid.)</w:t>
      </w:r>
    </w:p>
    <w:p w14:paraId="754C46FD" w14:textId="77777777" w:rsidR="00F10388" w:rsidRDefault="00F10388" w:rsidP="00F10388">
      <w:pPr>
        <w:pStyle w:val="NoSpacing"/>
      </w:pPr>
    </w:p>
    <w:p w14:paraId="0A4C4981" w14:textId="77777777" w:rsidR="00F10388" w:rsidRDefault="00F10388" w:rsidP="00F10388">
      <w:pPr>
        <w:pStyle w:val="NoSpacing"/>
      </w:pPr>
    </w:p>
    <w:p w14:paraId="2BAC9B6D" w14:textId="77777777" w:rsidR="00F10388" w:rsidRDefault="00F10388" w:rsidP="00F10388">
      <w:pPr>
        <w:pStyle w:val="NoSpacing"/>
      </w:pPr>
      <w:r>
        <w:t>19 December 2024</w:t>
      </w:r>
    </w:p>
    <w:p w14:paraId="311E38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D7BE" w14:textId="77777777" w:rsidR="00F10388" w:rsidRDefault="00F10388" w:rsidP="009139A6">
      <w:r>
        <w:separator/>
      </w:r>
    </w:p>
  </w:endnote>
  <w:endnote w:type="continuationSeparator" w:id="0">
    <w:p w14:paraId="5CC55211" w14:textId="77777777" w:rsidR="00F10388" w:rsidRDefault="00F103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F2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91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55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EDA0" w14:textId="77777777" w:rsidR="00F10388" w:rsidRDefault="00F10388" w:rsidP="009139A6">
      <w:r>
        <w:separator/>
      </w:r>
    </w:p>
  </w:footnote>
  <w:footnote w:type="continuationSeparator" w:id="0">
    <w:p w14:paraId="7EF98F54" w14:textId="77777777" w:rsidR="00F10388" w:rsidRDefault="00F103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7C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39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C4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8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1038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A114"/>
  <w15:chartTrackingRefBased/>
  <w15:docId w15:val="{0E434C94-4C40-49CF-BB0F-EA5BD058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2025-01-17T11:14:00Z</dcterms:created>
  <dcterms:modified xsi:type="dcterms:W3CDTF">2025-01-17T11:15:00Z</dcterms:modified>
</cp:coreProperties>
</file>