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686A" w14:textId="77777777" w:rsidR="00E13452" w:rsidRDefault="00E13452" w:rsidP="00E13452">
      <w:pPr>
        <w:pStyle w:val="NoSpacing"/>
      </w:pPr>
      <w:r>
        <w:rPr>
          <w:u w:val="single"/>
        </w:rPr>
        <w:t>Thomas WESTERDALE</w:t>
      </w:r>
      <w:r>
        <w:t xml:space="preserve">    </w:t>
      </w:r>
      <w:proofErr w:type="gramStart"/>
      <w:r>
        <w:t xml:space="preserve">   (</w:t>
      </w:r>
      <w:proofErr w:type="gramEnd"/>
      <w:r>
        <w:t>d.1461-2)</w:t>
      </w:r>
    </w:p>
    <w:p w14:paraId="290A8267" w14:textId="77777777" w:rsidR="00E13452" w:rsidRDefault="00E13452" w:rsidP="00E13452">
      <w:pPr>
        <w:pStyle w:val="NoSpacing"/>
      </w:pPr>
      <w:r>
        <w:t>of Scalby.</w:t>
      </w:r>
    </w:p>
    <w:p w14:paraId="13395F5F" w14:textId="77777777" w:rsidR="00E13452" w:rsidRDefault="00E13452" w:rsidP="00E13452">
      <w:pPr>
        <w:pStyle w:val="NoSpacing"/>
      </w:pPr>
    </w:p>
    <w:p w14:paraId="1B0C6A99" w14:textId="77777777" w:rsidR="00E13452" w:rsidRDefault="00E13452" w:rsidP="00E13452">
      <w:pPr>
        <w:pStyle w:val="NoSpacing"/>
      </w:pPr>
    </w:p>
    <w:p w14:paraId="46623411" w14:textId="77777777" w:rsidR="00E13452" w:rsidRDefault="00E13452" w:rsidP="00E13452">
      <w:pPr>
        <w:pStyle w:val="NoSpacing"/>
      </w:pPr>
      <w:r>
        <w:t>29 Jan.1462</w:t>
      </w:r>
      <w:r>
        <w:tab/>
        <w:t>Administration of his lands and possessions was granted.</w:t>
      </w:r>
    </w:p>
    <w:p w14:paraId="40744AC4" w14:textId="77777777" w:rsidR="00E13452" w:rsidRDefault="00E13452" w:rsidP="00E13452">
      <w:pPr>
        <w:pStyle w:val="NoSpacing"/>
      </w:pPr>
      <w:r>
        <w:tab/>
      </w:r>
      <w:r>
        <w:tab/>
        <w:t>(W.Y.R. p.182)</w:t>
      </w:r>
    </w:p>
    <w:p w14:paraId="48650BD5" w14:textId="77777777" w:rsidR="00E13452" w:rsidRDefault="00E13452" w:rsidP="00E13452">
      <w:pPr>
        <w:pStyle w:val="NoSpacing"/>
      </w:pPr>
    </w:p>
    <w:p w14:paraId="6783C0EB" w14:textId="77777777" w:rsidR="00E13452" w:rsidRDefault="00E13452" w:rsidP="00E13452">
      <w:pPr>
        <w:pStyle w:val="NoSpacing"/>
      </w:pPr>
    </w:p>
    <w:p w14:paraId="448CEFB5" w14:textId="77777777" w:rsidR="00E13452" w:rsidRDefault="00E13452" w:rsidP="00E13452">
      <w:pPr>
        <w:pStyle w:val="NoSpacing"/>
      </w:pPr>
      <w:r>
        <w:t>19 December 2024</w:t>
      </w:r>
    </w:p>
    <w:p w14:paraId="40E2C828" w14:textId="77777777" w:rsidR="00BA00AB" w:rsidRPr="00E13452" w:rsidRDefault="00BA00AB" w:rsidP="00E13452"/>
    <w:sectPr w:rsidR="00BA00AB" w:rsidRPr="00E13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61374" w14:textId="77777777" w:rsidR="00E13452" w:rsidRDefault="00E13452" w:rsidP="009139A6">
      <w:r>
        <w:separator/>
      </w:r>
    </w:p>
  </w:endnote>
  <w:endnote w:type="continuationSeparator" w:id="0">
    <w:p w14:paraId="6B9EB947" w14:textId="77777777" w:rsidR="00E13452" w:rsidRDefault="00E134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66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D81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E6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1A23" w14:textId="77777777" w:rsidR="00E13452" w:rsidRDefault="00E13452" w:rsidP="009139A6">
      <w:r>
        <w:separator/>
      </w:r>
    </w:p>
  </w:footnote>
  <w:footnote w:type="continuationSeparator" w:id="0">
    <w:p w14:paraId="17B484E3" w14:textId="77777777" w:rsidR="00E13452" w:rsidRDefault="00E134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38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4E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66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5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E7241"/>
    <w:rsid w:val="00A3176C"/>
    <w:rsid w:val="00AE65F8"/>
    <w:rsid w:val="00BA00AB"/>
    <w:rsid w:val="00C71834"/>
    <w:rsid w:val="00CB4ED9"/>
    <w:rsid w:val="00E1345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0D915"/>
  <w15:chartTrackingRefBased/>
  <w15:docId w15:val="{FE582AB4-A717-4B60-B277-22A96CEE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2025-01-17T11:16:00Z</dcterms:created>
  <dcterms:modified xsi:type="dcterms:W3CDTF">2025-01-17T11:17:00Z</dcterms:modified>
</cp:coreProperties>
</file>