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42C7F" w14:textId="77777777" w:rsidR="005F4476" w:rsidRDefault="005F4476" w:rsidP="005F4476">
      <w:pPr>
        <w:rPr>
          <w:lang w:val="en-US"/>
        </w:rPr>
      </w:pPr>
      <w:r>
        <w:rPr>
          <w:u w:val="single"/>
          <w:lang w:val="en-US"/>
        </w:rPr>
        <w:t>William WESTOGH</w:t>
      </w:r>
      <w:r>
        <w:rPr>
          <w:lang w:val="en-US"/>
        </w:rPr>
        <w:t xml:space="preserve">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d.1457)</w:t>
      </w:r>
    </w:p>
    <w:p w14:paraId="3ABBF7AD" w14:textId="77777777" w:rsidR="005F4476" w:rsidRDefault="005F4476" w:rsidP="005F4476">
      <w:pPr>
        <w:rPr>
          <w:lang w:val="en-US"/>
        </w:rPr>
      </w:pPr>
      <w:r>
        <w:rPr>
          <w:lang w:val="en-US"/>
        </w:rPr>
        <w:t xml:space="preserve">of </w:t>
      </w:r>
      <w:proofErr w:type="spellStart"/>
      <w:r>
        <w:rPr>
          <w:lang w:val="en-US"/>
        </w:rPr>
        <w:t>Westowe</w:t>
      </w:r>
      <w:proofErr w:type="spellEnd"/>
      <w:r>
        <w:rPr>
          <w:lang w:val="en-US"/>
        </w:rPr>
        <w:t>.</w:t>
      </w:r>
    </w:p>
    <w:p w14:paraId="58198522" w14:textId="77777777" w:rsidR="005F4476" w:rsidRDefault="005F4476" w:rsidP="005F4476">
      <w:pPr>
        <w:rPr>
          <w:lang w:val="en-US"/>
        </w:rPr>
      </w:pPr>
    </w:p>
    <w:p w14:paraId="661548A9" w14:textId="77777777" w:rsidR="005F4476" w:rsidRDefault="005F4476" w:rsidP="005F4476">
      <w:pPr>
        <w:rPr>
          <w:lang w:val="en-US"/>
        </w:rPr>
      </w:pPr>
    </w:p>
    <w:p w14:paraId="59915708" w14:textId="77777777" w:rsidR="005F4476" w:rsidRDefault="005F4476" w:rsidP="005F4476">
      <w:pPr>
        <w:rPr>
          <w:lang w:val="en-US"/>
        </w:rPr>
      </w:pPr>
      <w:r>
        <w:rPr>
          <w:lang w:val="en-US"/>
        </w:rPr>
        <w:t>14 Jan.</w:t>
      </w:r>
      <w:r>
        <w:rPr>
          <w:lang w:val="en-US"/>
        </w:rPr>
        <w:tab/>
        <w:t>1457</w:t>
      </w:r>
      <w:r>
        <w:rPr>
          <w:lang w:val="en-US"/>
        </w:rPr>
        <w:tab/>
        <w:t>He made his Will.   (W.Y.R. p.182)</w:t>
      </w:r>
    </w:p>
    <w:p w14:paraId="37C4AD5E" w14:textId="77777777" w:rsidR="005F4476" w:rsidRDefault="005F4476" w:rsidP="005F4476">
      <w:pPr>
        <w:rPr>
          <w:lang w:val="en-US"/>
        </w:rPr>
      </w:pPr>
      <w:r>
        <w:rPr>
          <w:lang w:val="en-US"/>
        </w:rPr>
        <w:t xml:space="preserve">  3 Mar.</w:t>
      </w:r>
      <w:r>
        <w:rPr>
          <w:lang w:val="en-US"/>
        </w:rPr>
        <w:tab/>
        <w:t>Probate his Will.    (ibid.)</w:t>
      </w:r>
    </w:p>
    <w:p w14:paraId="0F3BB25D" w14:textId="77777777" w:rsidR="005F4476" w:rsidRDefault="005F4476" w:rsidP="005F4476">
      <w:pPr>
        <w:rPr>
          <w:lang w:val="en-US"/>
        </w:rPr>
      </w:pPr>
    </w:p>
    <w:p w14:paraId="00364AA5" w14:textId="77777777" w:rsidR="005F4476" w:rsidRDefault="005F4476" w:rsidP="005F4476">
      <w:pPr>
        <w:rPr>
          <w:lang w:val="en-US"/>
        </w:rPr>
      </w:pPr>
    </w:p>
    <w:p w14:paraId="3DDA398A" w14:textId="77777777" w:rsidR="005F4476" w:rsidRDefault="005F4476" w:rsidP="005F4476">
      <w:pPr>
        <w:rPr>
          <w:lang w:val="en-US"/>
        </w:rPr>
      </w:pPr>
      <w:r>
        <w:rPr>
          <w:lang w:val="en-US"/>
        </w:rPr>
        <w:t>20 December 2024</w:t>
      </w:r>
    </w:p>
    <w:p w14:paraId="6CCB07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BF4DF" w14:textId="77777777" w:rsidR="005F4476" w:rsidRDefault="005F4476" w:rsidP="009139A6">
      <w:r>
        <w:separator/>
      </w:r>
    </w:p>
  </w:endnote>
  <w:endnote w:type="continuationSeparator" w:id="0">
    <w:p w14:paraId="15FC6AD4" w14:textId="77777777" w:rsidR="005F4476" w:rsidRDefault="005F44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848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B70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3D4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7DEEA" w14:textId="77777777" w:rsidR="005F4476" w:rsidRDefault="005F4476" w:rsidP="009139A6">
      <w:r>
        <w:separator/>
      </w:r>
    </w:p>
  </w:footnote>
  <w:footnote w:type="continuationSeparator" w:id="0">
    <w:p w14:paraId="5D22220E" w14:textId="77777777" w:rsidR="005F4476" w:rsidRDefault="005F44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33B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121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DB8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76"/>
    <w:rsid w:val="000666E0"/>
    <w:rsid w:val="002510B7"/>
    <w:rsid w:val="00270799"/>
    <w:rsid w:val="005C130B"/>
    <w:rsid w:val="005F4476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6BC6"/>
  <w15:chartTrackingRefBased/>
  <w15:docId w15:val="{38D7CDDD-D175-4E4F-991E-3B053432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476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2024-12-20T21:41:00Z</dcterms:created>
  <dcterms:modified xsi:type="dcterms:W3CDTF">2024-12-20T21:42:00Z</dcterms:modified>
</cp:coreProperties>
</file>