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ADE172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Agnes WESTYRDALE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d.ca.1408)</w:t>
      </w:r>
    </w:p>
    <w:p w14:paraId="62AE98B2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</w:t>
      </w:r>
    </w:p>
    <w:p w14:paraId="5F24CD0A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21DAD373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62EE9BF2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= Walter.     </w:t>
      </w:r>
    </w:p>
    <w:p w14:paraId="76E18374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(W.Y.R. p.182)</w:t>
      </w:r>
    </w:p>
    <w:p w14:paraId="447CF299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0873C25C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5BF3F0AD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1 Sep.1408</w:t>
      </w:r>
      <w:r>
        <w:rPr>
          <w:rFonts w:cs="Times New Roman"/>
          <w:szCs w:val="24"/>
        </w:rPr>
        <w:tab/>
        <w:t>Probate of his Will.   (ibid.)</w:t>
      </w:r>
    </w:p>
    <w:p w14:paraId="386511F6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186EE08A" w14:textId="77777777" w:rsidR="004644C9" w:rsidRDefault="004644C9" w:rsidP="004644C9">
      <w:pPr>
        <w:pStyle w:val="NoSpacing"/>
        <w:rPr>
          <w:rFonts w:cs="Times New Roman"/>
          <w:szCs w:val="24"/>
        </w:rPr>
      </w:pPr>
    </w:p>
    <w:p w14:paraId="70A8BD43" w14:textId="77777777" w:rsidR="004644C9" w:rsidRDefault="004644C9" w:rsidP="004644C9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December 2024</w:t>
      </w:r>
    </w:p>
    <w:p w14:paraId="0089E50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F3DEA" w14:textId="77777777" w:rsidR="004644C9" w:rsidRDefault="004644C9" w:rsidP="009139A6">
      <w:r>
        <w:separator/>
      </w:r>
    </w:p>
  </w:endnote>
  <w:endnote w:type="continuationSeparator" w:id="0">
    <w:p w14:paraId="3BB96B24" w14:textId="77777777" w:rsidR="004644C9" w:rsidRDefault="004644C9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E6B0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30B30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2E747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92CEE2" w14:textId="77777777" w:rsidR="004644C9" w:rsidRDefault="004644C9" w:rsidP="009139A6">
      <w:r>
        <w:separator/>
      </w:r>
    </w:p>
  </w:footnote>
  <w:footnote w:type="continuationSeparator" w:id="0">
    <w:p w14:paraId="474603E6" w14:textId="77777777" w:rsidR="004644C9" w:rsidRDefault="004644C9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11A3A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43CD9C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35AF2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C9"/>
    <w:rsid w:val="000666E0"/>
    <w:rsid w:val="00115539"/>
    <w:rsid w:val="002510B7"/>
    <w:rsid w:val="00270799"/>
    <w:rsid w:val="004644C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AA0782"/>
  <w15:chartTrackingRefBased/>
  <w15:docId w15:val="{0FCDC3FC-B684-486B-AB38-068211417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2024-12-30T19:56:00Z</dcterms:created>
  <dcterms:modified xsi:type="dcterms:W3CDTF">2024-12-30T19:58:00Z</dcterms:modified>
</cp:coreProperties>
</file>