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ADA0C" w14:textId="77777777" w:rsidR="005D1DC3" w:rsidRDefault="005D1DC3" w:rsidP="005D1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fl.1504)</w:t>
      </w:r>
    </w:p>
    <w:p w14:paraId="1D9BCA7D" w14:textId="77777777" w:rsidR="005D1DC3" w:rsidRDefault="005D1DC3" w:rsidP="005D1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Penistone.</w:t>
      </w:r>
    </w:p>
    <w:p w14:paraId="7CB3E5DD" w14:textId="77777777" w:rsidR="005D1DC3" w:rsidRDefault="005D1DC3" w:rsidP="005D1DC3">
      <w:pPr>
        <w:pStyle w:val="NoSpacing"/>
        <w:rPr>
          <w:rFonts w:cs="Times New Roman"/>
          <w:szCs w:val="24"/>
        </w:rPr>
      </w:pPr>
    </w:p>
    <w:p w14:paraId="1C8641EE" w14:textId="77777777" w:rsidR="005D1DC3" w:rsidRDefault="005D1DC3" w:rsidP="005D1DC3">
      <w:pPr>
        <w:pStyle w:val="NoSpacing"/>
        <w:rPr>
          <w:rFonts w:cs="Times New Roman"/>
          <w:szCs w:val="24"/>
        </w:rPr>
      </w:pPr>
    </w:p>
    <w:p w14:paraId="659BF7A3" w14:textId="77777777" w:rsidR="005D1DC3" w:rsidRDefault="005D1DC3" w:rsidP="005D1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Feb.1504</w:t>
      </w:r>
      <w:r>
        <w:rPr>
          <w:rFonts w:cs="Times New Roman"/>
          <w:szCs w:val="24"/>
        </w:rPr>
        <w:tab/>
        <w:t>He made his Will.</w:t>
      </w:r>
    </w:p>
    <w:p w14:paraId="2B78208D" w14:textId="77777777" w:rsidR="005D1DC3" w:rsidRDefault="005D1DC3" w:rsidP="005D1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p.181)</w:t>
      </w:r>
    </w:p>
    <w:p w14:paraId="3A85901F" w14:textId="77777777" w:rsidR="005D1DC3" w:rsidRDefault="005D1DC3" w:rsidP="005D1DC3">
      <w:pPr>
        <w:pStyle w:val="NoSpacing"/>
        <w:rPr>
          <w:rFonts w:cs="Times New Roman"/>
          <w:szCs w:val="24"/>
        </w:rPr>
      </w:pPr>
    </w:p>
    <w:p w14:paraId="30F6D95E" w14:textId="77777777" w:rsidR="005D1DC3" w:rsidRDefault="005D1DC3" w:rsidP="005D1DC3">
      <w:pPr>
        <w:pStyle w:val="NoSpacing"/>
        <w:rPr>
          <w:rFonts w:cs="Times New Roman"/>
          <w:szCs w:val="24"/>
        </w:rPr>
      </w:pPr>
    </w:p>
    <w:p w14:paraId="08FDB867" w14:textId="77777777" w:rsidR="005D1DC3" w:rsidRDefault="005D1DC3" w:rsidP="005D1D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158372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4CC1" w14:textId="77777777" w:rsidR="005D1DC3" w:rsidRDefault="005D1DC3" w:rsidP="009139A6">
      <w:r>
        <w:separator/>
      </w:r>
    </w:p>
  </w:endnote>
  <w:endnote w:type="continuationSeparator" w:id="0">
    <w:p w14:paraId="008F2705" w14:textId="77777777" w:rsidR="005D1DC3" w:rsidRDefault="005D1D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858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20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9AB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A2372" w14:textId="77777777" w:rsidR="005D1DC3" w:rsidRDefault="005D1DC3" w:rsidP="009139A6">
      <w:r>
        <w:separator/>
      </w:r>
    </w:p>
  </w:footnote>
  <w:footnote w:type="continuationSeparator" w:id="0">
    <w:p w14:paraId="74D32E35" w14:textId="77777777" w:rsidR="005D1DC3" w:rsidRDefault="005D1D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D3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EA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1DD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C3"/>
    <w:rsid w:val="000666E0"/>
    <w:rsid w:val="002510B7"/>
    <w:rsid w:val="00270799"/>
    <w:rsid w:val="005C130B"/>
    <w:rsid w:val="005D1DC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B777"/>
  <w15:chartTrackingRefBased/>
  <w15:docId w15:val="{458A63E5-D2A8-4B4A-81A2-405D674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2024-12-10T21:24:00Z</dcterms:created>
  <dcterms:modified xsi:type="dcterms:W3CDTF">2024-12-10T21:24:00Z</dcterms:modified>
</cp:coreProperties>
</file>