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D18B" w14:textId="77777777" w:rsidR="00786631" w:rsidRDefault="00786631" w:rsidP="007866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d.1471)</w:t>
      </w:r>
    </w:p>
    <w:p w14:paraId="0508835D" w14:textId="77777777" w:rsidR="00786631" w:rsidRDefault="00786631" w:rsidP="007866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Stamford Bridge.</w:t>
      </w:r>
    </w:p>
    <w:p w14:paraId="32A42D4D" w14:textId="77777777" w:rsidR="00786631" w:rsidRDefault="00786631" w:rsidP="00786631">
      <w:pPr>
        <w:pStyle w:val="NoSpacing"/>
        <w:rPr>
          <w:rFonts w:cs="Times New Roman"/>
          <w:szCs w:val="24"/>
        </w:rPr>
      </w:pPr>
    </w:p>
    <w:p w14:paraId="5F6AAFE1" w14:textId="77777777" w:rsidR="00786631" w:rsidRDefault="00786631" w:rsidP="00786631">
      <w:pPr>
        <w:pStyle w:val="NoSpacing"/>
        <w:rPr>
          <w:rFonts w:cs="Times New Roman"/>
          <w:szCs w:val="24"/>
        </w:rPr>
      </w:pPr>
    </w:p>
    <w:p w14:paraId="1AEA418A" w14:textId="77777777" w:rsidR="00786631" w:rsidRDefault="00786631" w:rsidP="007866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Jan.1471</w:t>
      </w:r>
      <w:r>
        <w:rPr>
          <w:rFonts w:cs="Times New Roman"/>
          <w:szCs w:val="24"/>
        </w:rPr>
        <w:tab/>
        <w:t>Administration of his lands and possessions was granted</w:t>
      </w:r>
    </w:p>
    <w:p w14:paraId="27E1116B" w14:textId="77777777" w:rsidR="00786631" w:rsidRDefault="00786631" w:rsidP="007866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p.181)</w:t>
      </w:r>
    </w:p>
    <w:p w14:paraId="0065F7E3" w14:textId="77777777" w:rsidR="00786631" w:rsidRDefault="00786631" w:rsidP="00786631">
      <w:pPr>
        <w:pStyle w:val="NoSpacing"/>
        <w:rPr>
          <w:rFonts w:cs="Times New Roman"/>
          <w:szCs w:val="24"/>
        </w:rPr>
      </w:pPr>
    </w:p>
    <w:p w14:paraId="62E373EA" w14:textId="77777777" w:rsidR="00786631" w:rsidRDefault="00786631" w:rsidP="00786631">
      <w:pPr>
        <w:pStyle w:val="NoSpacing"/>
        <w:rPr>
          <w:rFonts w:cs="Times New Roman"/>
          <w:szCs w:val="24"/>
        </w:rPr>
      </w:pPr>
    </w:p>
    <w:p w14:paraId="4AE2B78B" w14:textId="77777777" w:rsidR="00786631" w:rsidRDefault="00786631" w:rsidP="007866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6B8CE8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5D46" w14:textId="77777777" w:rsidR="00786631" w:rsidRDefault="00786631" w:rsidP="009139A6">
      <w:r>
        <w:separator/>
      </w:r>
    </w:p>
  </w:endnote>
  <w:endnote w:type="continuationSeparator" w:id="0">
    <w:p w14:paraId="1F346A89" w14:textId="77777777" w:rsidR="00786631" w:rsidRDefault="007866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06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3F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71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59DC0" w14:textId="77777777" w:rsidR="00786631" w:rsidRDefault="00786631" w:rsidP="009139A6">
      <w:r>
        <w:separator/>
      </w:r>
    </w:p>
  </w:footnote>
  <w:footnote w:type="continuationSeparator" w:id="0">
    <w:p w14:paraId="58E2F9F4" w14:textId="77777777" w:rsidR="00786631" w:rsidRDefault="007866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876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136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55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31"/>
    <w:rsid w:val="000666E0"/>
    <w:rsid w:val="002510B7"/>
    <w:rsid w:val="00270799"/>
    <w:rsid w:val="005C130B"/>
    <w:rsid w:val="0078663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036F"/>
  <w15:chartTrackingRefBased/>
  <w15:docId w15:val="{312C804C-4F29-4545-BD93-E097A942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2024-12-10T21:24:00Z</dcterms:created>
  <dcterms:modified xsi:type="dcterms:W3CDTF">2024-12-10T21:25:00Z</dcterms:modified>
</cp:coreProperties>
</file>