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FBC9F" w14:textId="77777777" w:rsidR="00C92F78" w:rsidRDefault="00C92F78" w:rsidP="00C92F7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Julian WEST</w:t>
      </w:r>
      <w:r>
        <w:rPr>
          <w:rFonts w:cs="Times New Roman"/>
          <w:szCs w:val="24"/>
        </w:rPr>
        <w:t xml:space="preserve">        (fl.1434)</w:t>
      </w:r>
    </w:p>
    <w:p w14:paraId="5C03DD47" w14:textId="77777777" w:rsidR="00C92F78" w:rsidRDefault="00C92F78" w:rsidP="00C92F7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Hertfordshire.</w:t>
      </w:r>
    </w:p>
    <w:p w14:paraId="1B4CCB81" w14:textId="77777777" w:rsidR="00C92F78" w:rsidRDefault="00C92F78" w:rsidP="00C92F78">
      <w:pPr>
        <w:pStyle w:val="NoSpacing"/>
        <w:rPr>
          <w:rFonts w:cs="Times New Roman"/>
          <w:szCs w:val="24"/>
        </w:rPr>
      </w:pPr>
    </w:p>
    <w:p w14:paraId="6C27DE1D" w14:textId="77777777" w:rsidR="00C92F78" w:rsidRDefault="00C92F78" w:rsidP="00C92F78">
      <w:pPr>
        <w:pStyle w:val="NoSpacing"/>
        <w:rPr>
          <w:rFonts w:cs="Times New Roman"/>
          <w:szCs w:val="24"/>
        </w:rPr>
      </w:pPr>
    </w:p>
    <w:p w14:paraId="5080FEF6" w14:textId="77777777" w:rsidR="00C92F78" w:rsidRDefault="00C92F78" w:rsidP="00C92F78">
      <w:pPr>
        <w:pStyle w:val="NoSpacing"/>
      </w:pPr>
      <w:r>
        <w:t>= William(q.v.)</w:t>
      </w:r>
    </w:p>
    <w:p w14:paraId="7FC20A17" w14:textId="77777777" w:rsidR="00C92F78" w:rsidRDefault="00C92F78" w:rsidP="00C92F78">
      <w:pPr>
        <w:pStyle w:val="NoSpacing"/>
      </w:pPr>
      <w:r>
        <w:t xml:space="preserve">(“The Herts Genealogist and Antiquary”  </w:t>
      </w:r>
      <w:proofErr w:type="spellStart"/>
      <w:r>
        <w:t>ed.William</w:t>
      </w:r>
      <w:proofErr w:type="spellEnd"/>
      <w:r>
        <w:t xml:space="preserve"> Brigg, pub.1895 </w:t>
      </w:r>
      <w:proofErr w:type="spellStart"/>
      <w:r>
        <w:t>vol.II</w:t>
      </w:r>
      <w:proofErr w:type="spellEnd"/>
      <w:r>
        <w:t xml:space="preserve"> p.46)</w:t>
      </w:r>
    </w:p>
    <w:p w14:paraId="520A15AE" w14:textId="77777777" w:rsidR="00C92F78" w:rsidRDefault="00C92F78" w:rsidP="00C92F78">
      <w:pPr>
        <w:pStyle w:val="NoSpacing"/>
      </w:pPr>
      <w:r>
        <w:t>Son:   Thomas(q.v.).</w:t>
      </w:r>
    </w:p>
    <w:p w14:paraId="67EEA1D4" w14:textId="77777777" w:rsidR="00C92F78" w:rsidRDefault="00C92F78" w:rsidP="00C92F78">
      <w:pPr>
        <w:pStyle w:val="NoSpacing"/>
      </w:pPr>
      <w:r>
        <w:t>(ibid.)</w:t>
      </w:r>
    </w:p>
    <w:p w14:paraId="48C33841" w14:textId="77777777" w:rsidR="00C92F78" w:rsidRDefault="00C92F78" w:rsidP="00C92F78">
      <w:pPr>
        <w:pStyle w:val="NoSpacing"/>
      </w:pPr>
    </w:p>
    <w:p w14:paraId="0451E138" w14:textId="77777777" w:rsidR="00C92F78" w:rsidRDefault="00C92F78" w:rsidP="00C92F78">
      <w:pPr>
        <w:pStyle w:val="NoSpacing"/>
      </w:pPr>
    </w:p>
    <w:p w14:paraId="5439DF62" w14:textId="77777777" w:rsidR="00C92F78" w:rsidRDefault="00C92F78" w:rsidP="00C92F78">
      <w:pPr>
        <w:pStyle w:val="NoSpacing"/>
      </w:pPr>
      <w:r>
        <w:t xml:space="preserve">   9 Mar.1434</w:t>
      </w:r>
      <w:r>
        <w:tab/>
        <w:t>William made her a joint executor of his Will.   (ibid.)</w:t>
      </w:r>
    </w:p>
    <w:p w14:paraId="4B3B9BBA" w14:textId="77777777" w:rsidR="00C92F78" w:rsidRDefault="00C92F78" w:rsidP="00C92F78">
      <w:pPr>
        <w:pStyle w:val="NoSpacing"/>
      </w:pPr>
    </w:p>
    <w:p w14:paraId="48D20257" w14:textId="77777777" w:rsidR="00C92F78" w:rsidRDefault="00C92F78" w:rsidP="00C92F78">
      <w:pPr>
        <w:pStyle w:val="NoSpacing"/>
      </w:pPr>
    </w:p>
    <w:p w14:paraId="3BB0A04B" w14:textId="77777777" w:rsidR="00C92F78" w:rsidRDefault="00C92F78" w:rsidP="00C92F78">
      <w:pPr>
        <w:pStyle w:val="NoSpacing"/>
      </w:pPr>
      <w:r>
        <w:t>5 April 2025</w:t>
      </w:r>
    </w:p>
    <w:p w14:paraId="5F5AA2D7" w14:textId="77777777" w:rsidR="00BA00AB" w:rsidRPr="00C92F78" w:rsidRDefault="00BA00AB" w:rsidP="00C92F78"/>
    <w:sectPr w:rsidR="00BA00AB" w:rsidRPr="00C92F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221FA" w14:textId="77777777" w:rsidR="00C92F78" w:rsidRDefault="00C92F78" w:rsidP="009139A6">
      <w:r>
        <w:separator/>
      </w:r>
    </w:p>
  </w:endnote>
  <w:endnote w:type="continuationSeparator" w:id="0">
    <w:p w14:paraId="2A49D77D" w14:textId="77777777" w:rsidR="00C92F78" w:rsidRDefault="00C92F7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E164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D50F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E4D7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0BA04" w14:textId="77777777" w:rsidR="00C92F78" w:rsidRDefault="00C92F78" w:rsidP="009139A6">
      <w:r>
        <w:separator/>
      </w:r>
    </w:p>
  </w:footnote>
  <w:footnote w:type="continuationSeparator" w:id="0">
    <w:p w14:paraId="3C30BED0" w14:textId="77777777" w:rsidR="00C92F78" w:rsidRDefault="00C92F7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87A1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2BAE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A40C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F78"/>
    <w:rsid w:val="000666E0"/>
    <w:rsid w:val="000A2E7A"/>
    <w:rsid w:val="00190DFA"/>
    <w:rsid w:val="002510B7"/>
    <w:rsid w:val="00270799"/>
    <w:rsid w:val="00357E4A"/>
    <w:rsid w:val="005C130B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92F78"/>
    <w:rsid w:val="00CB4ED9"/>
    <w:rsid w:val="00DE227A"/>
    <w:rsid w:val="00DF05A0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93383"/>
  <w15:chartTrackingRefBased/>
  <w15:docId w15:val="{34D10349-140C-4B57-B5FC-2D2778249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2025-04-05T19:51:00Z</dcterms:created>
  <dcterms:modified xsi:type="dcterms:W3CDTF">2025-04-05T19:52:00Z</dcterms:modified>
</cp:coreProperties>
</file>