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9ADE5" w14:textId="77777777" w:rsidR="00245ADA" w:rsidRDefault="00245ADA" w:rsidP="00245ADA">
      <w:pPr>
        <w:pStyle w:val="NoSpacing"/>
      </w:pPr>
      <w:r>
        <w:rPr>
          <w:u w:val="single"/>
        </w:rPr>
        <w:t>Margaret WEST</w:t>
      </w:r>
      <w:r>
        <w:t xml:space="preserve">   </w:t>
      </w:r>
      <w:proofErr w:type="gramStart"/>
      <w:r>
        <w:t xml:space="preserve">   (</w:t>
      </w:r>
      <w:proofErr w:type="gramEnd"/>
      <w:r>
        <w:t>d.ca.1433)</w:t>
      </w:r>
    </w:p>
    <w:p w14:paraId="2F50FD83" w14:textId="77777777" w:rsidR="00245ADA" w:rsidRDefault="00245ADA" w:rsidP="00245ADA">
      <w:pPr>
        <w:pStyle w:val="NoSpacing"/>
      </w:pPr>
      <w:r>
        <w:t>Widow.</w:t>
      </w:r>
    </w:p>
    <w:p w14:paraId="511A63D4" w14:textId="77777777" w:rsidR="00245ADA" w:rsidRDefault="00245ADA" w:rsidP="00245ADA">
      <w:pPr>
        <w:pStyle w:val="NoSpacing"/>
      </w:pPr>
    </w:p>
    <w:p w14:paraId="7C74A2AA" w14:textId="77777777" w:rsidR="00245ADA" w:rsidRDefault="00245ADA" w:rsidP="00245ADA">
      <w:pPr>
        <w:pStyle w:val="NoSpacing"/>
      </w:pPr>
    </w:p>
    <w:p w14:paraId="21914E1E" w14:textId="77777777" w:rsidR="00245ADA" w:rsidRDefault="00245ADA" w:rsidP="00245ADA">
      <w:pPr>
        <w:pStyle w:val="NoSpacing"/>
      </w:pPr>
      <w:r>
        <w:t xml:space="preserve">= Sir Reynold.     </w:t>
      </w:r>
    </w:p>
    <w:p w14:paraId="5E6EA033" w14:textId="77777777" w:rsidR="00245ADA" w:rsidRDefault="00245ADA" w:rsidP="00245ADA">
      <w:pPr>
        <w:pStyle w:val="NoSpacing"/>
      </w:pPr>
      <w:r>
        <w:t>(C.F.R. 1430-37 p.165)</w:t>
      </w:r>
    </w:p>
    <w:p w14:paraId="5504B36C" w14:textId="77777777" w:rsidR="00245ADA" w:rsidRDefault="00245ADA" w:rsidP="00245ADA">
      <w:pPr>
        <w:pStyle w:val="NoSpacing"/>
      </w:pPr>
    </w:p>
    <w:p w14:paraId="3064097B" w14:textId="77777777" w:rsidR="00245ADA" w:rsidRDefault="00245ADA" w:rsidP="00245ADA">
      <w:pPr>
        <w:pStyle w:val="NoSpacing"/>
      </w:pPr>
    </w:p>
    <w:p w14:paraId="08CC85F5" w14:textId="77777777" w:rsidR="00245ADA" w:rsidRDefault="00245ADA" w:rsidP="00245ADA">
      <w:pPr>
        <w:pStyle w:val="NoSpacing"/>
      </w:pPr>
      <w:r>
        <w:t>24 Nov.1433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to the Escheator of Suffolk.    (ibid.)</w:t>
      </w:r>
    </w:p>
    <w:p w14:paraId="293BCC6A" w14:textId="77777777" w:rsidR="00245ADA" w:rsidRDefault="00245ADA" w:rsidP="00245ADA">
      <w:pPr>
        <w:pStyle w:val="NoSpacing"/>
      </w:pPr>
    </w:p>
    <w:p w14:paraId="761DD220" w14:textId="77777777" w:rsidR="00245ADA" w:rsidRDefault="00245ADA" w:rsidP="00245ADA">
      <w:pPr>
        <w:pStyle w:val="NoSpacing"/>
      </w:pPr>
    </w:p>
    <w:p w14:paraId="71130ABC" w14:textId="77777777" w:rsidR="00245ADA" w:rsidRDefault="00245ADA" w:rsidP="00245ADA">
      <w:pPr>
        <w:pStyle w:val="NoSpacing"/>
      </w:pPr>
      <w:r>
        <w:t>14 October 2024</w:t>
      </w:r>
    </w:p>
    <w:p w14:paraId="6F79E0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532A2" w14:textId="77777777" w:rsidR="00245ADA" w:rsidRDefault="00245ADA" w:rsidP="009139A6">
      <w:r>
        <w:separator/>
      </w:r>
    </w:p>
  </w:endnote>
  <w:endnote w:type="continuationSeparator" w:id="0">
    <w:p w14:paraId="22022F92" w14:textId="77777777" w:rsidR="00245ADA" w:rsidRDefault="00245A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D1E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881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E0A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C7BBB" w14:textId="77777777" w:rsidR="00245ADA" w:rsidRDefault="00245ADA" w:rsidP="009139A6">
      <w:r>
        <w:separator/>
      </w:r>
    </w:p>
  </w:footnote>
  <w:footnote w:type="continuationSeparator" w:id="0">
    <w:p w14:paraId="12568F28" w14:textId="77777777" w:rsidR="00245ADA" w:rsidRDefault="00245A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7A7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771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1E6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DA"/>
    <w:rsid w:val="000666E0"/>
    <w:rsid w:val="00245ADA"/>
    <w:rsid w:val="002510B7"/>
    <w:rsid w:val="00270799"/>
    <w:rsid w:val="005C130B"/>
    <w:rsid w:val="00825DF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DAD1D"/>
  <w15:chartTrackingRefBased/>
  <w15:docId w15:val="{8FCC61EA-3D1F-4443-A820-90E1E02F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2024-10-16T18:22:00Z</dcterms:created>
  <dcterms:modified xsi:type="dcterms:W3CDTF">2024-10-16T18:22:00Z</dcterms:modified>
</cp:coreProperties>
</file>