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E41EC" w14:textId="15B1687A" w:rsidR="00BA00AB" w:rsidRDefault="00337C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Thomas WEST</w:t>
      </w:r>
      <w:r>
        <w:rPr>
          <w:rFonts w:cs="Times New Roman"/>
          <w:szCs w:val="24"/>
        </w:rPr>
        <w:t xml:space="preserve">      (d.ca.1416)</w:t>
      </w:r>
    </w:p>
    <w:p w14:paraId="2C89EF33" w14:textId="77777777" w:rsidR="00337CBE" w:rsidRDefault="00337CBE" w:rsidP="009139A6">
      <w:pPr>
        <w:pStyle w:val="NoSpacing"/>
        <w:rPr>
          <w:rFonts w:cs="Times New Roman"/>
          <w:szCs w:val="24"/>
        </w:rPr>
      </w:pPr>
    </w:p>
    <w:p w14:paraId="19C702EB" w14:textId="77777777" w:rsidR="00337CBE" w:rsidRDefault="00337CBE" w:rsidP="009139A6">
      <w:pPr>
        <w:pStyle w:val="NoSpacing"/>
        <w:rPr>
          <w:rFonts w:cs="Times New Roman"/>
          <w:szCs w:val="24"/>
        </w:rPr>
      </w:pPr>
    </w:p>
    <w:p w14:paraId="440E1C56" w14:textId="6E792221" w:rsidR="00337CBE" w:rsidRDefault="00337C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Oct.1416</w:t>
      </w:r>
      <w:r>
        <w:rPr>
          <w:rFonts w:cs="Times New Roman"/>
          <w:szCs w:val="24"/>
        </w:rPr>
        <w:tab/>
        <w:t>Order to the Escheators of Hampshire &amp; Wiltshire, Somerset &amp; Dorset,</w:t>
      </w:r>
    </w:p>
    <w:p w14:paraId="214821BE" w14:textId="56C6E849" w:rsidR="00337CBE" w:rsidRDefault="00337C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Devon, Sussex, Warwickshire &amp; Leicestershire and Lincolnshire to take </w:t>
      </w:r>
    </w:p>
    <w:p w14:paraId="0E4903EF" w14:textId="3380BBF2" w:rsidR="00337CBE" w:rsidRDefault="00337C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lands into the King’s hands, he having recently died.</w:t>
      </w:r>
    </w:p>
    <w:p w14:paraId="4434E803" w14:textId="5B2B35D2" w:rsidR="00337CBE" w:rsidRDefault="00337CB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285B67">
        <w:rPr>
          <w:rFonts w:cs="Times New Roman"/>
          <w:szCs w:val="24"/>
        </w:rPr>
        <w:t>(C.F.R. 1423-22 p.143)</w:t>
      </w:r>
    </w:p>
    <w:p w14:paraId="1678F2BD" w14:textId="77777777" w:rsidR="00285B67" w:rsidRDefault="00285B67" w:rsidP="009139A6">
      <w:pPr>
        <w:pStyle w:val="NoSpacing"/>
        <w:rPr>
          <w:rFonts w:cs="Times New Roman"/>
          <w:szCs w:val="24"/>
        </w:rPr>
      </w:pPr>
    </w:p>
    <w:p w14:paraId="0E26D8C3" w14:textId="77777777" w:rsidR="00285B67" w:rsidRDefault="00285B67" w:rsidP="009139A6">
      <w:pPr>
        <w:pStyle w:val="NoSpacing"/>
        <w:rPr>
          <w:rFonts w:cs="Times New Roman"/>
          <w:szCs w:val="24"/>
        </w:rPr>
      </w:pPr>
    </w:p>
    <w:p w14:paraId="2250C040" w14:textId="1238858F" w:rsidR="00285B67" w:rsidRPr="00337CBE" w:rsidRDefault="00285B6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sectPr w:rsidR="00285B67" w:rsidRPr="00337C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BBA53" w14:textId="77777777" w:rsidR="00337CBE" w:rsidRDefault="00337CBE" w:rsidP="009139A6">
      <w:r>
        <w:separator/>
      </w:r>
    </w:p>
  </w:endnote>
  <w:endnote w:type="continuationSeparator" w:id="0">
    <w:p w14:paraId="5801EF64" w14:textId="77777777" w:rsidR="00337CBE" w:rsidRDefault="00337C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20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DC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2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D005D" w14:textId="77777777" w:rsidR="00337CBE" w:rsidRDefault="00337CBE" w:rsidP="009139A6">
      <w:r>
        <w:separator/>
      </w:r>
    </w:p>
  </w:footnote>
  <w:footnote w:type="continuationSeparator" w:id="0">
    <w:p w14:paraId="4FB9C77C" w14:textId="77777777" w:rsidR="00337CBE" w:rsidRDefault="00337C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0B9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04A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179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BE"/>
    <w:rsid w:val="000666E0"/>
    <w:rsid w:val="002510B7"/>
    <w:rsid w:val="00270799"/>
    <w:rsid w:val="00285B67"/>
    <w:rsid w:val="00337CBE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3BE3"/>
  <w15:chartTrackingRefBased/>
  <w15:docId w15:val="{4F815ED8-91B4-4660-9B5D-E909A2D9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2024-12-17T20:08:00Z</dcterms:created>
  <dcterms:modified xsi:type="dcterms:W3CDTF">2024-12-17T20:22:00Z</dcterms:modified>
</cp:coreProperties>
</file>