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E0F1" w14:textId="77777777" w:rsidR="00D46AA8" w:rsidRDefault="00D46AA8" w:rsidP="00D46A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WEST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1B0667BA" w14:textId="77777777" w:rsidR="00D46AA8" w:rsidRDefault="00D46AA8" w:rsidP="00D46A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Banbury, Oxfordshire. Butcher.</w:t>
      </w:r>
    </w:p>
    <w:p w14:paraId="5FC60CE1" w14:textId="77777777" w:rsidR="00D46AA8" w:rsidRDefault="00D46AA8" w:rsidP="00D46AA8">
      <w:pPr>
        <w:pStyle w:val="NoSpacing"/>
        <w:rPr>
          <w:rFonts w:cs="Times New Roman"/>
          <w:szCs w:val="24"/>
        </w:rPr>
      </w:pPr>
    </w:p>
    <w:p w14:paraId="4BE90A6D" w14:textId="77777777" w:rsidR="00D46AA8" w:rsidRDefault="00D46AA8" w:rsidP="00D46AA8">
      <w:pPr>
        <w:pStyle w:val="NoSpacing"/>
        <w:rPr>
          <w:rFonts w:cs="Times New Roman"/>
          <w:szCs w:val="24"/>
        </w:rPr>
      </w:pPr>
    </w:p>
    <w:p w14:paraId="4641C6A6" w14:textId="77777777" w:rsidR="00D46AA8" w:rsidRDefault="00D46AA8" w:rsidP="00D46A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William Saunders of Banbury(q.v.) and his son, Richard(q.v.), brought</w:t>
      </w:r>
    </w:p>
    <w:p w14:paraId="646E99FB" w14:textId="77777777" w:rsidR="00D46AA8" w:rsidRDefault="00D46AA8" w:rsidP="00D46A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plaint of debt against him and four others.</w:t>
      </w:r>
    </w:p>
    <w:p w14:paraId="02161D8F" w14:textId="77777777" w:rsidR="00D46AA8" w:rsidRDefault="00D46AA8" w:rsidP="00D46A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https://waalt.uh.edu/index.php/CP40/889</w:t>
        </w:r>
      </w:hyperlink>
      <w:r>
        <w:rPr>
          <w:rFonts w:cs="Times New Roman"/>
          <w:szCs w:val="24"/>
        </w:rPr>
        <w:t xml:space="preserve"> )</w:t>
      </w:r>
    </w:p>
    <w:p w14:paraId="2578B597" w14:textId="77777777" w:rsidR="00D46AA8" w:rsidRDefault="00D46AA8" w:rsidP="00D46AA8">
      <w:pPr>
        <w:pStyle w:val="NoSpacing"/>
        <w:rPr>
          <w:rFonts w:cs="Times New Roman"/>
          <w:szCs w:val="24"/>
        </w:rPr>
      </w:pPr>
    </w:p>
    <w:p w14:paraId="22DB3601" w14:textId="77777777" w:rsidR="00D46AA8" w:rsidRDefault="00D46AA8" w:rsidP="00D46AA8">
      <w:pPr>
        <w:pStyle w:val="NoSpacing"/>
        <w:rPr>
          <w:rFonts w:cs="Times New Roman"/>
          <w:szCs w:val="24"/>
        </w:rPr>
      </w:pPr>
    </w:p>
    <w:p w14:paraId="4EB38E2B" w14:textId="77777777" w:rsidR="00D46AA8" w:rsidRDefault="00D46AA8" w:rsidP="00D46A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March 2025</w:t>
      </w:r>
    </w:p>
    <w:p w14:paraId="1DB4E4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1EB9" w14:textId="77777777" w:rsidR="00D46AA8" w:rsidRDefault="00D46AA8" w:rsidP="009139A6">
      <w:r>
        <w:separator/>
      </w:r>
    </w:p>
  </w:endnote>
  <w:endnote w:type="continuationSeparator" w:id="0">
    <w:p w14:paraId="511BBA84" w14:textId="77777777" w:rsidR="00D46AA8" w:rsidRDefault="00D46A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FE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9B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0F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BEC9" w14:textId="77777777" w:rsidR="00D46AA8" w:rsidRDefault="00D46AA8" w:rsidP="009139A6">
      <w:r>
        <w:separator/>
      </w:r>
    </w:p>
  </w:footnote>
  <w:footnote w:type="continuationSeparator" w:id="0">
    <w:p w14:paraId="2C251CFD" w14:textId="77777777" w:rsidR="00D46AA8" w:rsidRDefault="00D46A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E1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0B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65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A8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6AA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D7967"/>
  <w15:chartTrackingRefBased/>
  <w15:docId w15:val="{2B9F53C2-B4B0-41D1-BB8A-46BC4EB9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46A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2025-03-02T19:40:00Z</dcterms:created>
  <dcterms:modified xsi:type="dcterms:W3CDTF">2025-03-02T19:40:00Z</dcterms:modified>
</cp:coreProperties>
</file>