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1954" w14:textId="77777777" w:rsidR="00AF6AAF" w:rsidRDefault="00AF6AAF" w:rsidP="00AF6AAF">
      <w:pPr>
        <w:pStyle w:val="NoSpacing"/>
      </w:pPr>
      <w:r>
        <w:rPr>
          <w:u w:val="single"/>
        </w:rPr>
        <w:t>William WEST</w:t>
      </w:r>
      <w:r>
        <w:t xml:space="preserve">      (d.1434-5)</w:t>
      </w:r>
    </w:p>
    <w:p w14:paraId="72FF7997" w14:textId="77777777" w:rsidR="00AF6AAF" w:rsidRDefault="00AF6AAF" w:rsidP="00AF6AAF">
      <w:pPr>
        <w:pStyle w:val="NoSpacing"/>
      </w:pPr>
      <w:r>
        <w:t>of Hertfordshire.</w:t>
      </w:r>
    </w:p>
    <w:p w14:paraId="4DE87A09" w14:textId="77777777" w:rsidR="00AF6AAF" w:rsidRDefault="00AF6AAF" w:rsidP="00AF6AAF">
      <w:pPr>
        <w:pStyle w:val="NoSpacing"/>
      </w:pPr>
    </w:p>
    <w:p w14:paraId="6A9E7F90" w14:textId="77777777" w:rsidR="00AF6AAF" w:rsidRDefault="00AF6AAF" w:rsidP="00AF6AAF">
      <w:pPr>
        <w:pStyle w:val="NoSpacing"/>
      </w:pPr>
    </w:p>
    <w:p w14:paraId="5D909E6A" w14:textId="77777777" w:rsidR="00AF6AAF" w:rsidRDefault="00AF6AAF" w:rsidP="00AF6AAF">
      <w:pPr>
        <w:pStyle w:val="NoSpacing"/>
      </w:pPr>
      <w:r>
        <w:t>= Julian(q.v.)</w:t>
      </w:r>
    </w:p>
    <w:p w14:paraId="101A1FF4" w14:textId="77777777" w:rsidR="00AF6AAF" w:rsidRDefault="00AF6AAF" w:rsidP="00AF6AAF">
      <w:pPr>
        <w:pStyle w:val="NoSpacing"/>
      </w:pPr>
      <w:r>
        <w:t xml:space="preserve">(“The Herts Genealogist and Antiquary”  </w:t>
      </w:r>
      <w:proofErr w:type="spellStart"/>
      <w:r>
        <w:t>ed.William</w:t>
      </w:r>
      <w:proofErr w:type="spellEnd"/>
      <w:r>
        <w:t xml:space="preserve"> Brigg, pub.1895 </w:t>
      </w:r>
      <w:proofErr w:type="spellStart"/>
      <w:r>
        <w:t>vol.II</w:t>
      </w:r>
      <w:proofErr w:type="spellEnd"/>
      <w:r>
        <w:t xml:space="preserve"> p.46)</w:t>
      </w:r>
    </w:p>
    <w:p w14:paraId="55488624" w14:textId="77777777" w:rsidR="00AF6AAF" w:rsidRDefault="00AF6AAF" w:rsidP="00AF6AAF">
      <w:pPr>
        <w:pStyle w:val="NoSpacing"/>
      </w:pPr>
      <w:r>
        <w:t>Son:   Thomas(q.v.).</w:t>
      </w:r>
    </w:p>
    <w:p w14:paraId="5A4EFD40" w14:textId="77777777" w:rsidR="00AF6AAF" w:rsidRDefault="00AF6AAF" w:rsidP="00AF6AAF">
      <w:pPr>
        <w:pStyle w:val="NoSpacing"/>
      </w:pPr>
      <w:r>
        <w:t>(ibid.)</w:t>
      </w:r>
    </w:p>
    <w:p w14:paraId="235668DA" w14:textId="77777777" w:rsidR="00AF6AAF" w:rsidRDefault="00AF6AAF" w:rsidP="00AF6AAF">
      <w:pPr>
        <w:pStyle w:val="NoSpacing"/>
      </w:pPr>
    </w:p>
    <w:p w14:paraId="45013C8D" w14:textId="77777777" w:rsidR="00AF6AAF" w:rsidRDefault="00AF6AAF" w:rsidP="00AF6AAF">
      <w:pPr>
        <w:pStyle w:val="NoSpacing"/>
      </w:pPr>
    </w:p>
    <w:p w14:paraId="5B7CC064" w14:textId="77777777" w:rsidR="00AF6AAF" w:rsidRDefault="00AF6AAF" w:rsidP="00AF6AAF">
      <w:pPr>
        <w:pStyle w:val="NoSpacing"/>
      </w:pPr>
      <w:r>
        <w:t xml:space="preserve">   9 Mar.1434</w:t>
      </w:r>
      <w:r>
        <w:tab/>
        <w:t>He made his Will.   (ibid.)</w:t>
      </w:r>
    </w:p>
    <w:p w14:paraId="5BEDADFE" w14:textId="77777777" w:rsidR="00AF6AAF" w:rsidRDefault="00AF6AAF" w:rsidP="00AF6AAF">
      <w:pPr>
        <w:pStyle w:val="NoSpacing"/>
      </w:pPr>
      <w:r>
        <w:t>20 Apr.1435</w:t>
      </w:r>
      <w:r>
        <w:tab/>
        <w:t>His Will was proved.   (ibid.)</w:t>
      </w:r>
    </w:p>
    <w:p w14:paraId="4838D82B" w14:textId="77777777" w:rsidR="00AF6AAF" w:rsidRDefault="00AF6AAF" w:rsidP="00AF6AAF">
      <w:pPr>
        <w:pStyle w:val="NoSpacing"/>
      </w:pPr>
    </w:p>
    <w:p w14:paraId="47C9BCDE" w14:textId="77777777" w:rsidR="00AF6AAF" w:rsidRDefault="00AF6AAF" w:rsidP="00AF6AAF">
      <w:pPr>
        <w:pStyle w:val="NoSpacing"/>
      </w:pPr>
    </w:p>
    <w:p w14:paraId="215F62EC" w14:textId="77777777" w:rsidR="00AF6AAF" w:rsidRDefault="00AF6AAF" w:rsidP="00AF6AAF">
      <w:pPr>
        <w:pStyle w:val="NoSpacing"/>
      </w:pPr>
      <w:r>
        <w:t>Executors:   Julian and Thomas.      (ibid.)</w:t>
      </w:r>
    </w:p>
    <w:p w14:paraId="6362BC24" w14:textId="77777777" w:rsidR="00AF6AAF" w:rsidRDefault="00AF6AAF" w:rsidP="00AF6AAF">
      <w:pPr>
        <w:pStyle w:val="NoSpacing"/>
      </w:pPr>
    </w:p>
    <w:p w14:paraId="5DD8AB0F" w14:textId="77777777" w:rsidR="00AF6AAF" w:rsidRDefault="00AF6AAF" w:rsidP="00AF6AAF">
      <w:pPr>
        <w:pStyle w:val="NoSpacing"/>
      </w:pPr>
    </w:p>
    <w:p w14:paraId="5C275390" w14:textId="77777777" w:rsidR="00AF6AAF" w:rsidRDefault="00AF6AAF" w:rsidP="00AF6AAF">
      <w:pPr>
        <w:pStyle w:val="NoSpacing"/>
      </w:pPr>
      <w:r>
        <w:t>4 April 2025</w:t>
      </w:r>
    </w:p>
    <w:p w14:paraId="0A35B134" w14:textId="77777777" w:rsidR="00AF6AAF" w:rsidRPr="00AF6AAF" w:rsidRDefault="00AF6AAF" w:rsidP="009139A6">
      <w:pPr>
        <w:pStyle w:val="NoSpacing"/>
        <w:rPr>
          <w:rFonts w:cs="Times New Roman"/>
          <w:szCs w:val="24"/>
        </w:rPr>
      </w:pPr>
    </w:p>
    <w:sectPr w:rsidR="00AF6AAF" w:rsidRPr="00AF6A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F7AFC" w14:textId="77777777" w:rsidR="00AF6AAF" w:rsidRDefault="00AF6AAF" w:rsidP="009139A6">
      <w:r>
        <w:separator/>
      </w:r>
    </w:p>
  </w:endnote>
  <w:endnote w:type="continuationSeparator" w:id="0">
    <w:p w14:paraId="005D320D" w14:textId="77777777" w:rsidR="00AF6AAF" w:rsidRDefault="00AF6A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31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EC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AC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3999C" w14:textId="77777777" w:rsidR="00AF6AAF" w:rsidRDefault="00AF6AAF" w:rsidP="009139A6">
      <w:r>
        <w:separator/>
      </w:r>
    </w:p>
  </w:footnote>
  <w:footnote w:type="continuationSeparator" w:id="0">
    <w:p w14:paraId="4777FD3A" w14:textId="77777777" w:rsidR="00AF6AAF" w:rsidRDefault="00AF6A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8B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328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1C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AF"/>
    <w:rsid w:val="000666E0"/>
    <w:rsid w:val="000A2E7A"/>
    <w:rsid w:val="00190DFA"/>
    <w:rsid w:val="002510B7"/>
    <w:rsid w:val="00270799"/>
    <w:rsid w:val="003530E8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AF6AAF"/>
    <w:rsid w:val="00BA00AB"/>
    <w:rsid w:val="00C71834"/>
    <w:rsid w:val="00CB4ED9"/>
    <w:rsid w:val="00DE227A"/>
    <w:rsid w:val="00DF05A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A50A6"/>
  <w15:chartTrackingRefBased/>
  <w15:docId w15:val="{F864BA2F-C34B-49BE-95D7-2CE69B43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2025-04-05T19:38:00Z</dcterms:created>
  <dcterms:modified xsi:type="dcterms:W3CDTF">2025-04-05T19:53:00Z</dcterms:modified>
</cp:coreProperties>
</file>