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BDB7D" w14:textId="77777777" w:rsidR="00D0652F" w:rsidRDefault="00D0652F" w:rsidP="00D0652F">
      <w:pPr>
        <w:pStyle w:val="NoSpacing"/>
      </w:pPr>
      <w:r>
        <w:rPr>
          <w:u w:val="single"/>
        </w:rPr>
        <w:t>William WEST</w:t>
      </w:r>
      <w:r>
        <w:t xml:space="preserve">   </w:t>
      </w:r>
      <w:proofErr w:type="gramStart"/>
      <w:r>
        <w:t xml:space="preserve">   (</w:t>
      </w:r>
      <w:proofErr w:type="gramEnd"/>
      <w:r>
        <w:t>d.1475)</w:t>
      </w:r>
    </w:p>
    <w:p w14:paraId="347035A2" w14:textId="77777777" w:rsidR="00D0652F" w:rsidRDefault="00D0652F" w:rsidP="00D0652F">
      <w:pPr>
        <w:pStyle w:val="NoSpacing"/>
      </w:pPr>
      <w:r>
        <w:t xml:space="preserve">Servant in </w:t>
      </w:r>
      <w:proofErr w:type="spellStart"/>
      <w:proofErr w:type="gramStart"/>
      <w:r>
        <w:t>St.Mary’s</w:t>
      </w:r>
      <w:proofErr w:type="spellEnd"/>
      <w:proofErr w:type="gramEnd"/>
      <w:r>
        <w:t xml:space="preserve"> Abbey, York.</w:t>
      </w:r>
    </w:p>
    <w:p w14:paraId="4FC65EFE" w14:textId="77777777" w:rsidR="00D0652F" w:rsidRDefault="00D0652F" w:rsidP="00D0652F">
      <w:pPr>
        <w:pStyle w:val="NoSpacing"/>
      </w:pPr>
    </w:p>
    <w:p w14:paraId="083719A2" w14:textId="77777777" w:rsidR="00D0652F" w:rsidRDefault="00D0652F" w:rsidP="00D0652F">
      <w:pPr>
        <w:pStyle w:val="NoSpacing"/>
      </w:pPr>
    </w:p>
    <w:p w14:paraId="44DF09C8" w14:textId="77777777" w:rsidR="00D0652F" w:rsidRDefault="00D0652F" w:rsidP="00D0652F">
      <w:pPr>
        <w:pStyle w:val="NoSpacing"/>
      </w:pPr>
      <w:r>
        <w:t>31 Mar.1475</w:t>
      </w:r>
      <w:r>
        <w:tab/>
        <w:t>He made his Will.   (W.Y.R. p.181)</w:t>
      </w:r>
    </w:p>
    <w:p w14:paraId="3B8724C2" w14:textId="77777777" w:rsidR="00D0652F" w:rsidRDefault="00D0652F" w:rsidP="00D0652F">
      <w:pPr>
        <w:pStyle w:val="NoSpacing"/>
      </w:pPr>
      <w:r>
        <w:t xml:space="preserve">  8 Apr.</w:t>
      </w:r>
      <w:r>
        <w:tab/>
        <w:t>Probate of his Will.   (ibid.)</w:t>
      </w:r>
    </w:p>
    <w:p w14:paraId="4A99FDEB" w14:textId="77777777" w:rsidR="00D0652F" w:rsidRDefault="00D0652F" w:rsidP="00D0652F">
      <w:pPr>
        <w:pStyle w:val="NoSpacing"/>
      </w:pPr>
    </w:p>
    <w:p w14:paraId="10AEF93D" w14:textId="77777777" w:rsidR="00D0652F" w:rsidRDefault="00D0652F" w:rsidP="00D0652F">
      <w:pPr>
        <w:pStyle w:val="NoSpacing"/>
      </w:pPr>
    </w:p>
    <w:p w14:paraId="239C5CF9" w14:textId="77777777" w:rsidR="00D0652F" w:rsidRDefault="00D0652F" w:rsidP="00D0652F">
      <w:pPr>
        <w:pStyle w:val="NoSpacing"/>
      </w:pPr>
      <w:r>
        <w:t>16 December 2024</w:t>
      </w:r>
    </w:p>
    <w:p w14:paraId="47267FD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BC947" w14:textId="77777777" w:rsidR="00D0652F" w:rsidRDefault="00D0652F" w:rsidP="009139A6">
      <w:r>
        <w:separator/>
      </w:r>
    </w:p>
  </w:endnote>
  <w:endnote w:type="continuationSeparator" w:id="0">
    <w:p w14:paraId="1B8BADBE" w14:textId="77777777" w:rsidR="00D0652F" w:rsidRDefault="00D0652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7E0D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9DB5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6F7F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3BA88" w14:textId="77777777" w:rsidR="00D0652F" w:rsidRDefault="00D0652F" w:rsidP="009139A6">
      <w:r>
        <w:separator/>
      </w:r>
    </w:p>
  </w:footnote>
  <w:footnote w:type="continuationSeparator" w:id="0">
    <w:p w14:paraId="222A995D" w14:textId="77777777" w:rsidR="00D0652F" w:rsidRDefault="00D0652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4F04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8888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89B8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52F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0652F"/>
    <w:rsid w:val="00E61DA6"/>
    <w:rsid w:val="00EB3209"/>
    <w:rsid w:val="00F41096"/>
    <w:rsid w:val="00F5287F"/>
    <w:rsid w:val="00F8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6AD75"/>
  <w15:chartTrackingRefBased/>
  <w15:docId w15:val="{0C6F2C2D-1939-4272-A228-5776C5DF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2024-12-28T15:07:00Z</dcterms:created>
  <dcterms:modified xsi:type="dcterms:W3CDTF">2024-12-28T15:09:00Z</dcterms:modified>
</cp:coreProperties>
</file>